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C0" w:rsidRDefault="00AA1DC0" w:rsidP="00391155">
      <w:pPr>
        <w:pStyle w:val="Glava"/>
        <w:rPr>
          <w:b/>
          <w:sz w:val="16"/>
          <w:szCs w:val="16"/>
        </w:rPr>
      </w:pPr>
      <w:bookmarkStart w:id="0" w:name="_GoBack"/>
      <w:bookmarkEnd w:id="0"/>
      <w:r w:rsidRPr="004501B3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684C7D34" wp14:editId="596C1539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B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27703AD" wp14:editId="4AD4C0C4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0" b="0"/>
            <wp:wrapSquare wrapText="bothSides"/>
            <wp:docPr id="1" name="Slika 1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01B3">
        <w:rPr>
          <w:b/>
          <w:sz w:val="16"/>
          <w:szCs w:val="16"/>
        </w:rPr>
        <w:t>OSNOVNA ŠOLA FRANA METELKA ŠKOCJAN</w:t>
      </w:r>
      <w:r>
        <w:rPr>
          <w:b/>
          <w:sz w:val="16"/>
          <w:szCs w:val="16"/>
        </w:rPr>
        <w:t>, VRTEC RADOVEDNEŽ ŠKOCJAN</w:t>
      </w:r>
    </w:p>
    <w:p w:rsidR="00AA1DC0" w:rsidRDefault="00AA1DC0" w:rsidP="00AA1DC0">
      <w:pPr>
        <w:pStyle w:val="Glav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PODRUŽNICA BUČKA</w:t>
      </w:r>
    </w:p>
    <w:p w:rsidR="00AA1DC0" w:rsidRDefault="008E660C" w:rsidP="00AA1DC0">
      <w:pPr>
        <w:pStyle w:val="Glava"/>
        <w:jc w:val="center"/>
      </w:pPr>
      <w:hyperlink r:id="rId7" w:history="1"/>
      <w:r w:rsidR="00AA1DC0">
        <w:rPr>
          <w:sz w:val="18"/>
          <w:szCs w:val="18"/>
        </w:rPr>
        <w:t>Tel.: 07/38 46 63</w:t>
      </w:r>
      <w:r w:rsidR="00AA1DC0" w:rsidRPr="004501B3">
        <w:rPr>
          <w:sz w:val="18"/>
          <w:szCs w:val="18"/>
        </w:rPr>
        <w:t>0, faks: 07/38 46 622</w:t>
      </w:r>
      <w:r w:rsidR="00AA1DC0">
        <w:rPr>
          <w:sz w:val="18"/>
          <w:szCs w:val="18"/>
        </w:rPr>
        <w:t xml:space="preserve">                                                                     </w:t>
      </w:r>
      <w:hyperlink r:id="rId8" w:history="1"/>
    </w:p>
    <w:p w:rsidR="00AA1DC0" w:rsidRDefault="00AA1DC0" w:rsidP="00AA1DC0">
      <w:pPr>
        <w:pStyle w:val="Glava"/>
        <w:jc w:val="center"/>
        <w:rPr>
          <w:sz w:val="18"/>
          <w:szCs w:val="18"/>
        </w:rPr>
      </w:pPr>
      <w:r w:rsidRPr="004501B3">
        <w:rPr>
          <w:sz w:val="18"/>
          <w:szCs w:val="18"/>
        </w:rPr>
        <w:t xml:space="preserve">Spletna stran: </w:t>
      </w:r>
      <w:r w:rsidRPr="00C86A3F">
        <w:rPr>
          <w:sz w:val="18"/>
          <w:szCs w:val="18"/>
        </w:rPr>
        <w:t>www.os-skocjan.s</w:t>
      </w:r>
      <w:r>
        <w:rPr>
          <w:sz w:val="18"/>
          <w:szCs w:val="18"/>
        </w:rPr>
        <w:t>i</w:t>
      </w:r>
    </w:p>
    <w:p w:rsidR="00AA1DC0" w:rsidRDefault="00AA1DC0" w:rsidP="00AA1DC0">
      <w:pPr>
        <w:pStyle w:val="Glava"/>
        <w:jc w:val="center"/>
        <w:rPr>
          <w:sz w:val="18"/>
          <w:szCs w:val="18"/>
        </w:rPr>
      </w:pPr>
      <w:r>
        <w:rPr>
          <w:sz w:val="18"/>
          <w:szCs w:val="18"/>
        </w:rPr>
        <w:t>E-pošta: podruznica.bucka</w:t>
      </w:r>
      <w:r w:rsidRPr="004501B3">
        <w:rPr>
          <w:sz w:val="18"/>
          <w:szCs w:val="18"/>
        </w:rPr>
        <w:t>@guest.arnes.si</w:t>
      </w:r>
    </w:p>
    <w:p w:rsidR="009D5CED" w:rsidRPr="002C7F5F" w:rsidRDefault="00AA1DC0" w:rsidP="002C7F5F">
      <w:pPr>
        <w:pStyle w:val="Glava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29F1" wp14:editId="3373C47D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5578F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" strokecolor="#4579b8 [3044]"/>
            </w:pict>
          </mc:Fallback>
        </mc:AlternateContent>
      </w:r>
    </w:p>
    <w:p w:rsidR="00756D47" w:rsidRDefault="002C7F5F" w:rsidP="00756D47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SPOŠTOVANI STARŠI IN UČENCI</w:t>
      </w:r>
    </w:p>
    <w:p w:rsidR="00756D47" w:rsidRPr="00756D47" w:rsidRDefault="00756D47" w:rsidP="002C7F5F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PODRUŽNICE BUČKA</w:t>
      </w:r>
    </w:p>
    <w:p w:rsidR="00AA1DC0" w:rsidRDefault="00AA1DC0" w:rsidP="002C7F5F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00AA1DC0">
        <w:rPr>
          <w:rFonts w:ascii="Arial" w:hAnsi="Arial" w:cs="Arial"/>
          <w:sz w:val="32"/>
          <w:szCs w:val="32"/>
        </w:rPr>
        <w:t>Prvi šolski dan v novem šolskem letu bo</w:t>
      </w:r>
    </w:p>
    <w:p w:rsidR="009D5CED" w:rsidRPr="009D5CED" w:rsidRDefault="00AA1DC0" w:rsidP="00756D47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9D5CED">
        <w:rPr>
          <w:rFonts w:ascii="Arial" w:hAnsi="Arial" w:cs="Arial"/>
          <w:b/>
          <w:sz w:val="32"/>
          <w:szCs w:val="32"/>
        </w:rPr>
        <w:t xml:space="preserve"> v </w:t>
      </w:r>
      <w:r w:rsidR="000F7BD7">
        <w:rPr>
          <w:rFonts w:ascii="Arial" w:hAnsi="Arial" w:cs="Arial"/>
          <w:b/>
          <w:sz w:val="32"/>
          <w:szCs w:val="32"/>
        </w:rPr>
        <w:t>četrtek</w:t>
      </w:r>
      <w:r w:rsidR="00391155">
        <w:rPr>
          <w:rFonts w:ascii="Arial" w:hAnsi="Arial" w:cs="Arial"/>
          <w:b/>
          <w:sz w:val="32"/>
          <w:szCs w:val="32"/>
        </w:rPr>
        <w:t>, 1</w:t>
      </w:r>
      <w:r w:rsidR="009D5CED">
        <w:rPr>
          <w:rFonts w:ascii="Arial" w:hAnsi="Arial" w:cs="Arial"/>
          <w:b/>
          <w:sz w:val="32"/>
          <w:szCs w:val="32"/>
        </w:rPr>
        <w:t>. sep</w:t>
      </w:r>
      <w:r w:rsidR="000F7BD7">
        <w:rPr>
          <w:rFonts w:ascii="Arial" w:hAnsi="Arial" w:cs="Arial"/>
          <w:b/>
          <w:sz w:val="32"/>
          <w:szCs w:val="32"/>
        </w:rPr>
        <w:t>. 2016</w:t>
      </w:r>
      <w:r w:rsidRPr="009D5CED">
        <w:rPr>
          <w:rFonts w:ascii="Arial" w:hAnsi="Arial" w:cs="Arial"/>
          <w:b/>
          <w:sz w:val="32"/>
          <w:szCs w:val="32"/>
        </w:rPr>
        <w:t>.</w:t>
      </w:r>
    </w:p>
    <w:p w:rsidR="00AA1DC0" w:rsidRDefault="00391155" w:rsidP="009D5CED">
      <w:pPr>
        <w:tabs>
          <w:tab w:val="right" w:pos="10466"/>
        </w:tabs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Učenci in star</w:t>
      </w:r>
      <w:r w:rsidR="00AA1DC0" w:rsidRPr="00C86B92">
        <w:rPr>
          <w:rFonts w:ascii="Arial" w:hAnsi="Arial" w:cs="Arial"/>
          <w:sz w:val="28"/>
          <w:szCs w:val="28"/>
        </w:rPr>
        <w:t xml:space="preserve">ši </w:t>
      </w:r>
      <w:r w:rsidR="00AA1DC0" w:rsidRPr="009D5CED">
        <w:rPr>
          <w:rFonts w:ascii="Arial" w:hAnsi="Arial" w:cs="Arial"/>
          <w:b/>
          <w:sz w:val="28"/>
          <w:szCs w:val="28"/>
          <w:u w:val="single"/>
        </w:rPr>
        <w:t>1. razredov</w:t>
      </w:r>
      <w:r w:rsidR="00AA1DC0">
        <w:rPr>
          <w:rFonts w:ascii="Arial" w:hAnsi="Arial" w:cs="Arial"/>
          <w:sz w:val="28"/>
          <w:szCs w:val="28"/>
        </w:rPr>
        <w:t xml:space="preserve"> so vabljeni v šolo</w:t>
      </w:r>
      <w:r w:rsidR="00AA1DC0" w:rsidRPr="00C86B92">
        <w:rPr>
          <w:rFonts w:ascii="Arial" w:hAnsi="Arial" w:cs="Arial"/>
          <w:sz w:val="28"/>
          <w:szCs w:val="28"/>
        </w:rPr>
        <w:t xml:space="preserve"> ta dan </w:t>
      </w:r>
      <w:r w:rsidR="00AA1DC0">
        <w:rPr>
          <w:rFonts w:ascii="Arial" w:hAnsi="Arial" w:cs="Arial"/>
          <w:b/>
          <w:sz w:val="28"/>
          <w:szCs w:val="28"/>
        </w:rPr>
        <w:t>ob 09</w:t>
      </w:r>
      <w:r w:rsidR="00AA1DC0" w:rsidRPr="00C86B92">
        <w:rPr>
          <w:rFonts w:ascii="Arial" w:hAnsi="Arial" w:cs="Arial"/>
          <w:b/>
          <w:sz w:val="28"/>
          <w:szCs w:val="28"/>
        </w:rPr>
        <w:t>.00 uri</w:t>
      </w:r>
      <w:r w:rsidR="002C7F5F">
        <w:rPr>
          <w:rFonts w:ascii="Arial" w:hAnsi="Arial" w:cs="Arial"/>
          <w:sz w:val="28"/>
          <w:szCs w:val="28"/>
        </w:rPr>
        <w:t xml:space="preserve">. </w:t>
      </w:r>
    </w:p>
    <w:p w:rsidR="002C7F5F" w:rsidRDefault="002C7F5F" w:rsidP="002C7F5F">
      <w:pPr>
        <w:tabs>
          <w:tab w:val="right" w:pos="10466"/>
        </w:tabs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Šolskih potrebščin ta dan učenci še ne bodo rabili.</w:t>
      </w:r>
    </w:p>
    <w:p w:rsidR="00756D47" w:rsidRPr="00C86B92" w:rsidRDefault="00756D47" w:rsidP="009D5CED">
      <w:pPr>
        <w:tabs>
          <w:tab w:val="right" w:pos="10466"/>
        </w:tabs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</w:p>
    <w:p w:rsidR="00AA1DC0" w:rsidRDefault="00AA1DC0" w:rsidP="009D5CED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C86B92">
        <w:rPr>
          <w:rFonts w:ascii="Arial" w:hAnsi="Arial" w:cs="Arial"/>
          <w:sz w:val="28"/>
          <w:szCs w:val="28"/>
        </w:rPr>
        <w:t xml:space="preserve">Učenci </w:t>
      </w:r>
      <w:r>
        <w:rPr>
          <w:rFonts w:ascii="Arial" w:hAnsi="Arial" w:cs="Arial"/>
          <w:b/>
          <w:sz w:val="28"/>
          <w:szCs w:val="28"/>
        </w:rPr>
        <w:t xml:space="preserve">od </w:t>
      </w:r>
      <w:r w:rsidRPr="009D5CED">
        <w:rPr>
          <w:rFonts w:ascii="Arial" w:hAnsi="Arial" w:cs="Arial"/>
          <w:b/>
          <w:sz w:val="28"/>
          <w:szCs w:val="28"/>
          <w:u w:val="single"/>
        </w:rPr>
        <w:t>2. do 5. razreda</w:t>
      </w:r>
      <w:r w:rsidRPr="00C86B92">
        <w:rPr>
          <w:rFonts w:ascii="Arial" w:hAnsi="Arial" w:cs="Arial"/>
          <w:sz w:val="28"/>
          <w:szCs w:val="28"/>
        </w:rPr>
        <w:t xml:space="preserve"> pričnejo prvi šolski dan </w:t>
      </w:r>
      <w:r>
        <w:rPr>
          <w:rFonts w:ascii="Arial" w:hAnsi="Arial" w:cs="Arial"/>
          <w:b/>
          <w:sz w:val="28"/>
          <w:szCs w:val="28"/>
        </w:rPr>
        <w:t>ob 7</w:t>
      </w:r>
      <w:r w:rsidRPr="00C86B9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3</w:t>
      </w:r>
      <w:r w:rsidRPr="00C86B92">
        <w:rPr>
          <w:rFonts w:ascii="Arial" w:hAnsi="Arial" w:cs="Arial"/>
          <w:b/>
          <w:sz w:val="28"/>
          <w:szCs w:val="28"/>
        </w:rPr>
        <w:t>0 uri</w:t>
      </w:r>
      <w:r w:rsidRPr="00C86B92">
        <w:rPr>
          <w:rFonts w:ascii="Arial" w:hAnsi="Arial" w:cs="Arial"/>
          <w:sz w:val="28"/>
          <w:szCs w:val="28"/>
        </w:rPr>
        <w:t>.</w:t>
      </w:r>
    </w:p>
    <w:p w:rsidR="002C7F5F" w:rsidRDefault="002C7F5F" w:rsidP="009D5CED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seboj naj prinesejo v torbi le copate, puščico, beležko in mapo.</w:t>
      </w:r>
    </w:p>
    <w:p w:rsidR="00756D47" w:rsidRDefault="00756D47" w:rsidP="00AA1DC0">
      <w:pPr>
        <w:jc w:val="center"/>
        <w:rPr>
          <w:rFonts w:ascii="Arial" w:hAnsi="Arial" w:cs="Arial"/>
          <w:sz w:val="28"/>
          <w:szCs w:val="28"/>
        </w:rPr>
      </w:pPr>
    </w:p>
    <w:p w:rsidR="00AA1DC0" w:rsidRDefault="00AA1DC0" w:rsidP="00AA1D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Prvi dan bo organizirana malica. </w:t>
      </w:r>
    </w:p>
    <w:p w:rsidR="00AA1DC0" w:rsidRDefault="00AA1DC0" w:rsidP="00AA1DC0">
      <w:pPr>
        <w:jc w:val="center"/>
        <w:rPr>
          <w:rFonts w:ascii="Arial" w:hAnsi="Arial" w:cs="Arial"/>
        </w:rPr>
      </w:pPr>
    </w:p>
    <w:p w:rsidR="00391155" w:rsidRPr="000F7BD7" w:rsidRDefault="00AA1DC0" w:rsidP="000F7BD7">
      <w:pPr>
        <w:pStyle w:val="Odstavekseznama"/>
        <w:numPr>
          <w:ilvl w:val="0"/>
          <w:numId w:val="1"/>
        </w:numPr>
        <w:spacing w:before="100" w:beforeAutospacing="1" w:after="100" w:afterAutospacing="1"/>
        <w:jc w:val="center"/>
        <w:rPr>
          <w:rFonts w:ascii="Arial" w:hAnsi="Arial" w:cs="Arial"/>
        </w:rPr>
      </w:pPr>
      <w:r w:rsidRPr="000F7BD7">
        <w:rPr>
          <w:rFonts w:ascii="Arial" w:hAnsi="Arial" w:cs="Arial"/>
        </w:rPr>
        <w:t>Ta dan bodo šolski avtobusi vozili po prilagojenem voznem redu.</w:t>
      </w:r>
    </w:p>
    <w:p w:rsidR="00391155" w:rsidRPr="00391155" w:rsidRDefault="00391155" w:rsidP="00E92684">
      <w:pPr>
        <w:rPr>
          <w:rFonts w:ascii="Arial" w:hAnsi="Arial" w:cs="Arial"/>
          <w:b/>
        </w:rPr>
      </w:pPr>
    </w:p>
    <w:p w:rsidR="00AA1DC0" w:rsidRPr="004754C9" w:rsidRDefault="00AA1DC0" w:rsidP="004754C9">
      <w:pPr>
        <w:spacing w:after="200"/>
        <w:ind w:left="720"/>
        <w:contextualSpacing/>
        <w:jc w:val="center"/>
        <w:rPr>
          <w:rFonts w:ascii="Arial" w:eastAsia="Calibri" w:hAnsi="Arial" w:cs="Arial"/>
          <w:lang w:eastAsia="en-US"/>
        </w:rPr>
      </w:pPr>
      <w:r w:rsidRPr="009D5CED">
        <w:rPr>
          <w:rFonts w:ascii="Arial" w:eastAsia="Calibri" w:hAnsi="Arial" w:cs="Arial"/>
          <w:lang w:eastAsia="en-US"/>
        </w:rPr>
        <w:t>Učenci pridejo oz</w:t>
      </w:r>
      <w:r w:rsidR="00756D47">
        <w:rPr>
          <w:rFonts w:ascii="Arial" w:eastAsia="Calibri" w:hAnsi="Arial" w:cs="Arial"/>
          <w:lang w:eastAsia="en-US"/>
        </w:rPr>
        <w:t>. se pripeljejo v šolo z drugo vožnjo</w:t>
      </w:r>
      <w:r w:rsidRPr="009D5CED">
        <w:rPr>
          <w:rFonts w:ascii="Arial" w:eastAsia="Calibri" w:hAnsi="Arial" w:cs="Arial"/>
          <w:lang w:eastAsia="en-US"/>
        </w:rPr>
        <w:t xml:space="preserve"> šolskega avtobusa po enakem voznem redu kot j</w:t>
      </w:r>
      <w:r w:rsidR="009D5CED">
        <w:rPr>
          <w:rFonts w:ascii="Arial" w:eastAsia="Calibri" w:hAnsi="Arial" w:cs="Arial"/>
          <w:lang w:eastAsia="en-US"/>
        </w:rPr>
        <w:t xml:space="preserve">e veljal v </w:t>
      </w:r>
      <w:r w:rsidR="000F7BD7">
        <w:rPr>
          <w:rFonts w:ascii="Arial" w:eastAsia="Calibri" w:hAnsi="Arial" w:cs="Arial"/>
          <w:lang w:eastAsia="en-US"/>
        </w:rPr>
        <w:t>šolskem letu 2015/16</w:t>
      </w:r>
      <w:r w:rsidR="00756D47">
        <w:rPr>
          <w:rFonts w:ascii="Arial" w:eastAsia="Calibri" w:hAnsi="Arial" w:cs="Arial"/>
          <w:lang w:eastAsia="en-US"/>
        </w:rPr>
        <w:t>:</w:t>
      </w:r>
    </w:p>
    <w:p w:rsidR="00AA1DC0" w:rsidRDefault="00AA1DC0" w:rsidP="00AA1DC0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AA1DC0" w:rsidRPr="009D5CED" w:rsidRDefault="00AA1DC0" w:rsidP="00AA1DC0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9D5CED">
        <w:rPr>
          <w:rFonts w:ascii="Arial" w:eastAsia="Calibri" w:hAnsi="Arial" w:cs="Arial"/>
          <w:b/>
          <w:lang w:eastAsia="en-US"/>
        </w:rPr>
        <w:t xml:space="preserve">7.15 – BUČKA II. </w:t>
      </w:r>
      <w:r w:rsidR="009D5CED" w:rsidRPr="009D5CED">
        <w:rPr>
          <w:rFonts w:ascii="Arial" w:eastAsia="Calibri" w:hAnsi="Arial" w:cs="Arial"/>
          <w:b/>
          <w:lang w:eastAsia="en-US"/>
        </w:rPr>
        <w:t xml:space="preserve"> </w:t>
      </w:r>
      <w:r w:rsidRPr="009D5CED">
        <w:rPr>
          <w:rFonts w:ascii="Arial" w:eastAsia="Calibri" w:hAnsi="Arial" w:cs="Arial"/>
          <w:b/>
          <w:lang w:eastAsia="en-US"/>
        </w:rPr>
        <w:t>prihod v šolo</w:t>
      </w:r>
      <w:r w:rsidR="004754C9">
        <w:rPr>
          <w:rFonts w:ascii="Arial" w:eastAsia="Calibri" w:hAnsi="Arial" w:cs="Arial"/>
          <w:b/>
          <w:lang w:eastAsia="en-US"/>
        </w:rPr>
        <w:t>,</w:t>
      </w:r>
    </w:p>
    <w:p w:rsidR="00AA1DC0" w:rsidRDefault="00AA1DC0" w:rsidP="00AA1DC0">
      <w:pPr>
        <w:spacing w:after="200"/>
        <w:ind w:left="720"/>
        <w:contextualSpacing/>
        <w:rPr>
          <w:rFonts w:ascii="Arial" w:eastAsia="Calibri" w:hAnsi="Arial" w:cs="Arial"/>
          <w:b/>
          <w:lang w:eastAsia="en-US"/>
        </w:rPr>
      </w:pPr>
      <w:r w:rsidRPr="009D5CED">
        <w:rPr>
          <w:rFonts w:ascii="Arial" w:eastAsia="Calibri" w:hAnsi="Arial" w:cs="Arial"/>
          <w:b/>
          <w:lang w:eastAsia="en-US"/>
        </w:rPr>
        <w:t xml:space="preserve">              </w:t>
      </w:r>
      <w:r w:rsidR="009D5CED">
        <w:rPr>
          <w:rFonts w:ascii="Arial" w:eastAsia="Calibri" w:hAnsi="Arial" w:cs="Arial"/>
          <w:b/>
          <w:lang w:eastAsia="en-US"/>
        </w:rPr>
        <w:t xml:space="preserve">                  </w:t>
      </w:r>
      <w:r w:rsidRPr="009D5CED">
        <w:rPr>
          <w:rFonts w:ascii="Arial" w:eastAsia="Calibri" w:hAnsi="Arial" w:cs="Arial"/>
          <w:b/>
          <w:lang w:eastAsia="en-US"/>
        </w:rPr>
        <w:t xml:space="preserve">  11.50 – BUČKA     odhod domov</w:t>
      </w:r>
      <w:r w:rsidR="009D5CED" w:rsidRPr="009D5CED">
        <w:rPr>
          <w:rFonts w:ascii="Arial" w:eastAsia="Calibri" w:hAnsi="Arial" w:cs="Arial"/>
          <w:b/>
          <w:lang w:eastAsia="en-US"/>
        </w:rPr>
        <w:t>.</w:t>
      </w:r>
    </w:p>
    <w:p w:rsidR="009D5CED" w:rsidRDefault="009D5CED" w:rsidP="00AA1DC0">
      <w:pPr>
        <w:spacing w:after="200"/>
        <w:ind w:left="720"/>
        <w:contextualSpacing/>
        <w:rPr>
          <w:rFonts w:ascii="Arial" w:eastAsia="Calibri" w:hAnsi="Arial" w:cs="Arial"/>
          <w:b/>
          <w:lang w:eastAsia="en-US"/>
        </w:rPr>
      </w:pPr>
    </w:p>
    <w:p w:rsidR="00E92684" w:rsidRPr="00756D47" w:rsidRDefault="00E92684" w:rsidP="00E92684">
      <w:pPr>
        <w:jc w:val="center"/>
        <w:rPr>
          <w:rFonts w:ascii="Arial" w:hAnsi="Arial" w:cs="Arial"/>
          <w:b/>
          <w:u w:val="single"/>
        </w:rPr>
      </w:pPr>
      <w:r w:rsidRPr="00AA1DC0">
        <w:rPr>
          <w:rFonts w:ascii="Arial" w:hAnsi="Arial" w:cs="Arial"/>
          <w:b/>
        </w:rPr>
        <w:t xml:space="preserve">Z jutranjim varstvom in podaljšanim bivanjem pričnemo </w:t>
      </w:r>
      <w:r w:rsidR="000F7BD7" w:rsidRPr="00756D47">
        <w:rPr>
          <w:rFonts w:ascii="Arial" w:hAnsi="Arial" w:cs="Arial"/>
          <w:b/>
          <w:u w:val="single"/>
        </w:rPr>
        <w:t>v petek</w:t>
      </w:r>
      <w:r w:rsidRPr="00756D47">
        <w:rPr>
          <w:rFonts w:ascii="Arial" w:hAnsi="Arial" w:cs="Arial"/>
          <w:b/>
          <w:u w:val="single"/>
        </w:rPr>
        <w:t>,</w:t>
      </w:r>
      <w:r w:rsidR="000F7BD7" w:rsidRPr="00756D47">
        <w:rPr>
          <w:rFonts w:ascii="Arial" w:hAnsi="Arial" w:cs="Arial"/>
          <w:b/>
          <w:u w:val="single"/>
        </w:rPr>
        <w:t xml:space="preserve"> 2. 9. 2016</w:t>
      </w:r>
      <w:r w:rsidRPr="00756D47">
        <w:rPr>
          <w:rFonts w:ascii="Arial" w:hAnsi="Arial" w:cs="Arial"/>
          <w:b/>
          <w:u w:val="single"/>
        </w:rPr>
        <w:t>.</w:t>
      </w:r>
    </w:p>
    <w:p w:rsidR="00E92684" w:rsidRDefault="00E92684" w:rsidP="00E92684">
      <w:pPr>
        <w:rPr>
          <w:rFonts w:ascii="Arial" w:hAnsi="Arial" w:cs="Arial"/>
        </w:rPr>
      </w:pPr>
    </w:p>
    <w:p w:rsidR="009D5CED" w:rsidRDefault="009D5CED" w:rsidP="00AA1DC0">
      <w:pPr>
        <w:spacing w:after="200"/>
        <w:ind w:left="720"/>
        <w:contextualSpacing/>
        <w:rPr>
          <w:rFonts w:ascii="Arial" w:eastAsia="Calibri" w:hAnsi="Arial" w:cs="Arial"/>
          <w:b/>
          <w:lang w:eastAsia="en-US"/>
        </w:rPr>
      </w:pPr>
    </w:p>
    <w:p w:rsidR="009D5CED" w:rsidRDefault="009D5CED" w:rsidP="00AA1DC0">
      <w:pPr>
        <w:spacing w:after="200"/>
        <w:ind w:left="720"/>
        <w:contextualSpacing/>
        <w:rPr>
          <w:rFonts w:ascii="Arial" w:eastAsia="Calibri" w:hAnsi="Arial" w:cs="Arial"/>
          <w:b/>
          <w:lang w:eastAsia="en-US"/>
        </w:rPr>
      </w:pPr>
    </w:p>
    <w:p w:rsidR="009D5CED" w:rsidRDefault="009D5CED" w:rsidP="009D5CED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Veselimo se dela v novem šolskem letu.</w:t>
      </w:r>
    </w:p>
    <w:p w:rsidR="00391155" w:rsidRDefault="00391155" w:rsidP="009D5CED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391155" w:rsidRPr="009D5CED" w:rsidRDefault="00391155" w:rsidP="00C1084A">
      <w:pPr>
        <w:tabs>
          <w:tab w:val="left" w:pos="2835"/>
        </w:tabs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Učiteljice</w:t>
      </w:r>
      <w:r w:rsidR="004754C9">
        <w:rPr>
          <w:rFonts w:ascii="Arial" w:eastAsia="Calibri" w:hAnsi="Arial" w:cs="Arial"/>
          <w:b/>
          <w:lang w:eastAsia="en-US"/>
        </w:rPr>
        <w:t xml:space="preserve">  POŠ Bučka</w:t>
      </w:r>
      <w:r w:rsidR="00C1084A">
        <w:rPr>
          <w:rFonts w:ascii="Arial" w:eastAsia="Calibri" w:hAnsi="Arial" w:cs="Arial"/>
          <w:b/>
          <w:lang w:eastAsia="en-US"/>
        </w:rPr>
        <w:t>.</w:t>
      </w:r>
    </w:p>
    <w:p w:rsidR="00667036" w:rsidRDefault="00667036"/>
    <w:sectPr w:rsidR="0066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7470"/>
    <w:multiLevelType w:val="hybridMultilevel"/>
    <w:tmpl w:val="9BDCE27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8"/>
    <w:rsid w:val="00002873"/>
    <w:rsid w:val="000070C0"/>
    <w:rsid w:val="00010CC6"/>
    <w:rsid w:val="0001241B"/>
    <w:rsid w:val="00024666"/>
    <w:rsid w:val="00024B8B"/>
    <w:rsid w:val="00025F1C"/>
    <w:rsid w:val="000276D3"/>
    <w:rsid w:val="0003255D"/>
    <w:rsid w:val="000337E1"/>
    <w:rsid w:val="0003754C"/>
    <w:rsid w:val="00041907"/>
    <w:rsid w:val="00044903"/>
    <w:rsid w:val="00044EF6"/>
    <w:rsid w:val="0004632B"/>
    <w:rsid w:val="00047AA0"/>
    <w:rsid w:val="00055469"/>
    <w:rsid w:val="0005761A"/>
    <w:rsid w:val="0005761C"/>
    <w:rsid w:val="00061AA2"/>
    <w:rsid w:val="00061B47"/>
    <w:rsid w:val="00061D37"/>
    <w:rsid w:val="00072499"/>
    <w:rsid w:val="0007337A"/>
    <w:rsid w:val="00077AB7"/>
    <w:rsid w:val="000805DA"/>
    <w:rsid w:val="000827AB"/>
    <w:rsid w:val="00082BA5"/>
    <w:rsid w:val="00092F7C"/>
    <w:rsid w:val="00094368"/>
    <w:rsid w:val="00095D33"/>
    <w:rsid w:val="000A0726"/>
    <w:rsid w:val="000A0C2A"/>
    <w:rsid w:val="000A1028"/>
    <w:rsid w:val="000A131A"/>
    <w:rsid w:val="000A15CD"/>
    <w:rsid w:val="000A2B5A"/>
    <w:rsid w:val="000A593B"/>
    <w:rsid w:val="000A77A5"/>
    <w:rsid w:val="000B330B"/>
    <w:rsid w:val="000C045F"/>
    <w:rsid w:val="000C1EED"/>
    <w:rsid w:val="000C5883"/>
    <w:rsid w:val="000C5FDD"/>
    <w:rsid w:val="000C6991"/>
    <w:rsid w:val="000D16B4"/>
    <w:rsid w:val="000D29A9"/>
    <w:rsid w:val="000D5C9B"/>
    <w:rsid w:val="000D6E4A"/>
    <w:rsid w:val="000D7D6D"/>
    <w:rsid w:val="000E26E1"/>
    <w:rsid w:val="000E39BB"/>
    <w:rsid w:val="000E70E3"/>
    <w:rsid w:val="000E7C30"/>
    <w:rsid w:val="000F7BD7"/>
    <w:rsid w:val="00102C3E"/>
    <w:rsid w:val="00112F02"/>
    <w:rsid w:val="00121701"/>
    <w:rsid w:val="001303F2"/>
    <w:rsid w:val="00131C7E"/>
    <w:rsid w:val="00137241"/>
    <w:rsid w:val="00143942"/>
    <w:rsid w:val="00144F73"/>
    <w:rsid w:val="00150494"/>
    <w:rsid w:val="00152C51"/>
    <w:rsid w:val="00156030"/>
    <w:rsid w:val="00160AAC"/>
    <w:rsid w:val="00163171"/>
    <w:rsid w:val="001704A7"/>
    <w:rsid w:val="00175464"/>
    <w:rsid w:val="00181979"/>
    <w:rsid w:val="00187FDA"/>
    <w:rsid w:val="00191720"/>
    <w:rsid w:val="00195558"/>
    <w:rsid w:val="00196D87"/>
    <w:rsid w:val="001973ED"/>
    <w:rsid w:val="001A1EA1"/>
    <w:rsid w:val="001A3532"/>
    <w:rsid w:val="001A4FA6"/>
    <w:rsid w:val="001A5F54"/>
    <w:rsid w:val="001A6EDE"/>
    <w:rsid w:val="001A7D8C"/>
    <w:rsid w:val="001C3E6E"/>
    <w:rsid w:val="001C4FAD"/>
    <w:rsid w:val="001C6007"/>
    <w:rsid w:val="001C76A1"/>
    <w:rsid w:val="001C76D2"/>
    <w:rsid w:val="001D0DB4"/>
    <w:rsid w:val="001D6026"/>
    <w:rsid w:val="001D7978"/>
    <w:rsid w:val="001D7BD3"/>
    <w:rsid w:val="001E2EAC"/>
    <w:rsid w:val="001E315E"/>
    <w:rsid w:val="001F1402"/>
    <w:rsid w:val="001F7C94"/>
    <w:rsid w:val="002009A0"/>
    <w:rsid w:val="00201A0C"/>
    <w:rsid w:val="00201EE1"/>
    <w:rsid w:val="00203833"/>
    <w:rsid w:val="00204D6E"/>
    <w:rsid w:val="00210BA1"/>
    <w:rsid w:val="00212241"/>
    <w:rsid w:val="00217996"/>
    <w:rsid w:val="00225324"/>
    <w:rsid w:val="00237981"/>
    <w:rsid w:val="002420CC"/>
    <w:rsid w:val="00242F11"/>
    <w:rsid w:val="00243E41"/>
    <w:rsid w:val="0024746C"/>
    <w:rsid w:val="0025002D"/>
    <w:rsid w:val="002508D9"/>
    <w:rsid w:val="00251D96"/>
    <w:rsid w:val="0025229F"/>
    <w:rsid w:val="002530D2"/>
    <w:rsid w:val="00254B0A"/>
    <w:rsid w:val="00261387"/>
    <w:rsid w:val="0026272B"/>
    <w:rsid w:val="00262AB0"/>
    <w:rsid w:val="00264775"/>
    <w:rsid w:val="00266912"/>
    <w:rsid w:val="00266990"/>
    <w:rsid w:val="00266B2F"/>
    <w:rsid w:val="00266D55"/>
    <w:rsid w:val="0027019D"/>
    <w:rsid w:val="00273493"/>
    <w:rsid w:val="00276C5D"/>
    <w:rsid w:val="00286A72"/>
    <w:rsid w:val="00287858"/>
    <w:rsid w:val="00290573"/>
    <w:rsid w:val="002913BE"/>
    <w:rsid w:val="002946B5"/>
    <w:rsid w:val="00294C16"/>
    <w:rsid w:val="00296E0E"/>
    <w:rsid w:val="002A1921"/>
    <w:rsid w:val="002A2CB1"/>
    <w:rsid w:val="002A4A80"/>
    <w:rsid w:val="002A65E4"/>
    <w:rsid w:val="002A72EF"/>
    <w:rsid w:val="002A7F2C"/>
    <w:rsid w:val="002B1A62"/>
    <w:rsid w:val="002B1D3F"/>
    <w:rsid w:val="002B4567"/>
    <w:rsid w:val="002B749A"/>
    <w:rsid w:val="002C5A31"/>
    <w:rsid w:val="002C68CB"/>
    <w:rsid w:val="002C7F5F"/>
    <w:rsid w:val="002D022E"/>
    <w:rsid w:val="002D0E3B"/>
    <w:rsid w:val="002D285F"/>
    <w:rsid w:val="002D5E9B"/>
    <w:rsid w:val="002D7566"/>
    <w:rsid w:val="002D78C9"/>
    <w:rsid w:val="002E1D5B"/>
    <w:rsid w:val="002E3711"/>
    <w:rsid w:val="002E4303"/>
    <w:rsid w:val="002E706A"/>
    <w:rsid w:val="002E730F"/>
    <w:rsid w:val="002E7B54"/>
    <w:rsid w:val="002F311A"/>
    <w:rsid w:val="002F4787"/>
    <w:rsid w:val="002F4F65"/>
    <w:rsid w:val="002F60D6"/>
    <w:rsid w:val="002F66FA"/>
    <w:rsid w:val="002F6952"/>
    <w:rsid w:val="002F7D71"/>
    <w:rsid w:val="0030501F"/>
    <w:rsid w:val="00306644"/>
    <w:rsid w:val="003107EC"/>
    <w:rsid w:val="00311B9B"/>
    <w:rsid w:val="00312ABA"/>
    <w:rsid w:val="00312E69"/>
    <w:rsid w:val="0031386E"/>
    <w:rsid w:val="00313A01"/>
    <w:rsid w:val="00313FDA"/>
    <w:rsid w:val="003171D7"/>
    <w:rsid w:val="00336498"/>
    <w:rsid w:val="00336CE5"/>
    <w:rsid w:val="00343381"/>
    <w:rsid w:val="003450FB"/>
    <w:rsid w:val="00345362"/>
    <w:rsid w:val="0034694B"/>
    <w:rsid w:val="00350356"/>
    <w:rsid w:val="00351D37"/>
    <w:rsid w:val="003616D3"/>
    <w:rsid w:val="00363A03"/>
    <w:rsid w:val="00370885"/>
    <w:rsid w:val="00373515"/>
    <w:rsid w:val="0037504F"/>
    <w:rsid w:val="00375062"/>
    <w:rsid w:val="003756AB"/>
    <w:rsid w:val="00375C13"/>
    <w:rsid w:val="00376544"/>
    <w:rsid w:val="00380E5E"/>
    <w:rsid w:val="003829B8"/>
    <w:rsid w:val="00382C27"/>
    <w:rsid w:val="0038770F"/>
    <w:rsid w:val="00391155"/>
    <w:rsid w:val="0039396A"/>
    <w:rsid w:val="00393AC4"/>
    <w:rsid w:val="003946E1"/>
    <w:rsid w:val="00394FA5"/>
    <w:rsid w:val="003A4CA9"/>
    <w:rsid w:val="003A5750"/>
    <w:rsid w:val="003A5BD7"/>
    <w:rsid w:val="003A5E6A"/>
    <w:rsid w:val="003B2F44"/>
    <w:rsid w:val="003B4266"/>
    <w:rsid w:val="003C0B02"/>
    <w:rsid w:val="003C225C"/>
    <w:rsid w:val="003D06CD"/>
    <w:rsid w:val="003D4CCE"/>
    <w:rsid w:val="003D7986"/>
    <w:rsid w:val="003E2EED"/>
    <w:rsid w:val="003E4877"/>
    <w:rsid w:val="003E7BCC"/>
    <w:rsid w:val="003F1338"/>
    <w:rsid w:val="003F3E4E"/>
    <w:rsid w:val="003F661F"/>
    <w:rsid w:val="003F6909"/>
    <w:rsid w:val="00403270"/>
    <w:rsid w:val="004035F5"/>
    <w:rsid w:val="00404B27"/>
    <w:rsid w:val="00405B70"/>
    <w:rsid w:val="004063EA"/>
    <w:rsid w:val="0041572A"/>
    <w:rsid w:val="00420804"/>
    <w:rsid w:val="00420E7D"/>
    <w:rsid w:val="004211DF"/>
    <w:rsid w:val="00423771"/>
    <w:rsid w:val="00424E09"/>
    <w:rsid w:val="004270F9"/>
    <w:rsid w:val="00427E6A"/>
    <w:rsid w:val="00431A43"/>
    <w:rsid w:val="00431A63"/>
    <w:rsid w:val="004349BB"/>
    <w:rsid w:val="00436063"/>
    <w:rsid w:val="0043730F"/>
    <w:rsid w:val="0044186A"/>
    <w:rsid w:val="004419D4"/>
    <w:rsid w:val="004419E5"/>
    <w:rsid w:val="00443FF1"/>
    <w:rsid w:val="00446505"/>
    <w:rsid w:val="004622A1"/>
    <w:rsid w:val="00462EE9"/>
    <w:rsid w:val="00466398"/>
    <w:rsid w:val="004665D3"/>
    <w:rsid w:val="00467D40"/>
    <w:rsid w:val="00470371"/>
    <w:rsid w:val="00474462"/>
    <w:rsid w:val="004745A6"/>
    <w:rsid w:val="004754C9"/>
    <w:rsid w:val="004811C0"/>
    <w:rsid w:val="00484089"/>
    <w:rsid w:val="00485495"/>
    <w:rsid w:val="004A0323"/>
    <w:rsid w:val="004A05C6"/>
    <w:rsid w:val="004A49CE"/>
    <w:rsid w:val="004A69FC"/>
    <w:rsid w:val="004A7447"/>
    <w:rsid w:val="004A7703"/>
    <w:rsid w:val="004B3209"/>
    <w:rsid w:val="004B447A"/>
    <w:rsid w:val="004B5670"/>
    <w:rsid w:val="004B7101"/>
    <w:rsid w:val="004C1464"/>
    <w:rsid w:val="004D0466"/>
    <w:rsid w:val="004D7239"/>
    <w:rsid w:val="004F19DC"/>
    <w:rsid w:val="004F2484"/>
    <w:rsid w:val="004F3FDC"/>
    <w:rsid w:val="004F4975"/>
    <w:rsid w:val="005013ED"/>
    <w:rsid w:val="00501F73"/>
    <w:rsid w:val="005027AE"/>
    <w:rsid w:val="00507E39"/>
    <w:rsid w:val="0051169C"/>
    <w:rsid w:val="00514018"/>
    <w:rsid w:val="00515157"/>
    <w:rsid w:val="0052128D"/>
    <w:rsid w:val="0052194C"/>
    <w:rsid w:val="00522C5E"/>
    <w:rsid w:val="0052344F"/>
    <w:rsid w:val="00526B9C"/>
    <w:rsid w:val="00530CD2"/>
    <w:rsid w:val="00534607"/>
    <w:rsid w:val="00537588"/>
    <w:rsid w:val="00540573"/>
    <w:rsid w:val="005422FE"/>
    <w:rsid w:val="00544AAD"/>
    <w:rsid w:val="00544EAB"/>
    <w:rsid w:val="0054766B"/>
    <w:rsid w:val="005500AC"/>
    <w:rsid w:val="005544F8"/>
    <w:rsid w:val="0055665D"/>
    <w:rsid w:val="005647D6"/>
    <w:rsid w:val="00565384"/>
    <w:rsid w:val="00566565"/>
    <w:rsid w:val="00567BD7"/>
    <w:rsid w:val="00567EDA"/>
    <w:rsid w:val="005724BF"/>
    <w:rsid w:val="00573745"/>
    <w:rsid w:val="0057499F"/>
    <w:rsid w:val="00581006"/>
    <w:rsid w:val="0058225E"/>
    <w:rsid w:val="00590474"/>
    <w:rsid w:val="005970C8"/>
    <w:rsid w:val="00597AE8"/>
    <w:rsid w:val="005A2BD5"/>
    <w:rsid w:val="005A49DC"/>
    <w:rsid w:val="005A4AAC"/>
    <w:rsid w:val="005A5DAF"/>
    <w:rsid w:val="005B012E"/>
    <w:rsid w:val="005B1739"/>
    <w:rsid w:val="005B1CD8"/>
    <w:rsid w:val="005B48E2"/>
    <w:rsid w:val="005B6CC5"/>
    <w:rsid w:val="005C461D"/>
    <w:rsid w:val="005C67E1"/>
    <w:rsid w:val="005D2D4B"/>
    <w:rsid w:val="005D4EFB"/>
    <w:rsid w:val="005D62BD"/>
    <w:rsid w:val="005D6B2C"/>
    <w:rsid w:val="005E0F86"/>
    <w:rsid w:val="005E3089"/>
    <w:rsid w:val="005E68AB"/>
    <w:rsid w:val="005E6CE8"/>
    <w:rsid w:val="005F0614"/>
    <w:rsid w:val="005F6678"/>
    <w:rsid w:val="00602A22"/>
    <w:rsid w:val="0061109D"/>
    <w:rsid w:val="00612827"/>
    <w:rsid w:val="006135D9"/>
    <w:rsid w:val="00621871"/>
    <w:rsid w:val="0062271A"/>
    <w:rsid w:val="00624A85"/>
    <w:rsid w:val="00624E1A"/>
    <w:rsid w:val="00626046"/>
    <w:rsid w:val="00630720"/>
    <w:rsid w:val="00630AC8"/>
    <w:rsid w:val="00634175"/>
    <w:rsid w:val="006350C7"/>
    <w:rsid w:val="00635F96"/>
    <w:rsid w:val="00636EBF"/>
    <w:rsid w:val="00641A7F"/>
    <w:rsid w:val="00642D63"/>
    <w:rsid w:val="0064711A"/>
    <w:rsid w:val="006511BB"/>
    <w:rsid w:val="00651DAC"/>
    <w:rsid w:val="0065414D"/>
    <w:rsid w:val="006546D5"/>
    <w:rsid w:val="006578A4"/>
    <w:rsid w:val="00667036"/>
    <w:rsid w:val="0067362C"/>
    <w:rsid w:val="00676AC9"/>
    <w:rsid w:val="00676CE0"/>
    <w:rsid w:val="00690734"/>
    <w:rsid w:val="006935D7"/>
    <w:rsid w:val="00693CF6"/>
    <w:rsid w:val="006A1B52"/>
    <w:rsid w:val="006A49DC"/>
    <w:rsid w:val="006A7246"/>
    <w:rsid w:val="006B60D4"/>
    <w:rsid w:val="006B6869"/>
    <w:rsid w:val="006C0C21"/>
    <w:rsid w:val="006C1478"/>
    <w:rsid w:val="006C423A"/>
    <w:rsid w:val="006D10D0"/>
    <w:rsid w:val="006D233E"/>
    <w:rsid w:val="006D2BD9"/>
    <w:rsid w:val="006D43A3"/>
    <w:rsid w:val="006D4D54"/>
    <w:rsid w:val="006D51AE"/>
    <w:rsid w:val="006D6300"/>
    <w:rsid w:val="006D74AE"/>
    <w:rsid w:val="006E0325"/>
    <w:rsid w:val="006E54EE"/>
    <w:rsid w:val="006E7356"/>
    <w:rsid w:val="006E7BEF"/>
    <w:rsid w:val="006F30DD"/>
    <w:rsid w:val="006F33BC"/>
    <w:rsid w:val="006F400A"/>
    <w:rsid w:val="006F40DF"/>
    <w:rsid w:val="006F5658"/>
    <w:rsid w:val="006F6CF8"/>
    <w:rsid w:val="006F7B25"/>
    <w:rsid w:val="0070089C"/>
    <w:rsid w:val="00701C8E"/>
    <w:rsid w:val="00703396"/>
    <w:rsid w:val="00704476"/>
    <w:rsid w:val="007052D3"/>
    <w:rsid w:val="00705B4B"/>
    <w:rsid w:val="00705C42"/>
    <w:rsid w:val="007131D2"/>
    <w:rsid w:val="00714CCB"/>
    <w:rsid w:val="00715EA6"/>
    <w:rsid w:val="00722BBF"/>
    <w:rsid w:val="00725A7F"/>
    <w:rsid w:val="0073567A"/>
    <w:rsid w:val="00735DB2"/>
    <w:rsid w:val="0073625E"/>
    <w:rsid w:val="007408C7"/>
    <w:rsid w:val="00740EE6"/>
    <w:rsid w:val="00746EBB"/>
    <w:rsid w:val="007476F3"/>
    <w:rsid w:val="00747892"/>
    <w:rsid w:val="007514A1"/>
    <w:rsid w:val="0075352E"/>
    <w:rsid w:val="0075472B"/>
    <w:rsid w:val="00754B0A"/>
    <w:rsid w:val="00754FA7"/>
    <w:rsid w:val="00755BE4"/>
    <w:rsid w:val="00756D47"/>
    <w:rsid w:val="007637B9"/>
    <w:rsid w:val="00764F7D"/>
    <w:rsid w:val="00765C54"/>
    <w:rsid w:val="00767A93"/>
    <w:rsid w:val="00773EFC"/>
    <w:rsid w:val="007750ED"/>
    <w:rsid w:val="007814CF"/>
    <w:rsid w:val="00781B42"/>
    <w:rsid w:val="00782EA0"/>
    <w:rsid w:val="00783421"/>
    <w:rsid w:val="007A18A4"/>
    <w:rsid w:val="007A513D"/>
    <w:rsid w:val="007B14E3"/>
    <w:rsid w:val="007B291C"/>
    <w:rsid w:val="007B55D5"/>
    <w:rsid w:val="007C3A94"/>
    <w:rsid w:val="007D0E35"/>
    <w:rsid w:val="007E059D"/>
    <w:rsid w:val="007E2570"/>
    <w:rsid w:val="007F0101"/>
    <w:rsid w:val="007F27F6"/>
    <w:rsid w:val="00800168"/>
    <w:rsid w:val="008038AF"/>
    <w:rsid w:val="00811249"/>
    <w:rsid w:val="00813750"/>
    <w:rsid w:val="00813B8D"/>
    <w:rsid w:val="00814C14"/>
    <w:rsid w:val="00815A9E"/>
    <w:rsid w:val="00815D59"/>
    <w:rsid w:val="00823B07"/>
    <w:rsid w:val="008318C6"/>
    <w:rsid w:val="008371F3"/>
    <w:rsid w:val="00840AA9"/>
    <w:rsid w:val="008416DD"/>
    <w:rsid w:val="008427AE"/>
    <w:rsid w:val="008431FB"/>
    <w:rsid w:val="00843AF1"/>
    <w:rsid w:val="008515E6"/>
    <w:rsid w:val="00851B5C"/>
    <w:rsid w:val="008528DD"/>
    <w:rsid w:val="008530A4"/>
    <w:rsid w:val="0085386A"/>
    <w:rsid w:val="00855426"/>
    <w:rsid w:val="00855F99"/>
    <w:rsid w:val="008564C3"/>
    <w:rsid w:val="00857541"/>
    <w:rsid w:val="0086060B"/>
    <w:rsid w:val="008612FD"/>
    <w:rsid w:val="00861C71"/>
    <w:rsid w:val="008670CD"/>
    <w:rsid w:val="00867542"/>
    <w:rsid w:val="00867C05"/>
    <w:rsid w:val="0087243E"/>
    <w:rsid w:val="00881E9E"/>
    <w:rsid w:val="00881F2B"/>
    <w:rsid w:val="00882E54"/>
    <w:rsid w:val="00885E28"/>
    <w:rsid w:val="008919DA"/>
    <w:rsid w:val="00893E81"/>
    <w:rsid w:val="008941C4"/>
    <w:rsid w:val="00894B77"/>
    <w:rsid w:val="00895125"/>
    <w:rsid w:val="00896239"/>
    <w:rsid w:val="008A3BF1"/>
    <w:rsid w:val="008A44B8"/>
    <w:rsid w:val="008B0C34"/>
    <w:rsid w:val="008B2BF4"/>
    <w:rsid w:val="008B2EFA"/>
    <w:rsid w:val="008B688A"/>
    <w:rsid w:val="008B725B"/>
    <w:rsid w:val="008C00D7"/>
    <w:rsid w:val="008D7D58"/>
    <w:rsid w:val="008E0C99"/>
    <w:rsid w:val="008E660C"/>
    <w:rsid w:val="008F05D1"/>
    <w:rsid w:val="0090192B"/>
    <w:rsid w:val="00901A79"/>
    <w:rsid w:val="00901FE6"/>
    <w:rsid w:val="009040B0"/>
    <w:rsid w:val="00904BDE"/>
    <w:rsid w:val="00904F58"/>
    <w:rsid w:val="00907E5E"/>
    <w:rsid w:val="009113C9"/>
    <w:rsid w:val="0091173F"/>
    <w:rsid w:val="00920EF3"/>
    <w:rsid w:val="00921BC9"/>
    <w:rsid w:val="009250BF"/>
    <w:rsid w:val="009253AF"/>
    <w:rsid w:val="00931DBC"/>
    <w:rsid w:val="00932D6A"/>
    <w:rsid w:val="00934E8A"/>
    <w:rsid w:val="00937310"/>
    <w:rsid w:val="00945FCC"/>
    <w:rsid w:val="00962846"/>
    <w:rsid w:val="009668A7"/>
    <w:rsid w:val="00973D4A"/>
    <w:rsid w:val="00974567"/>
    <w:rsid w:val="00975045"/>
    <w:rsid w:val="00982256"/>
    <w:rsid w:val="00982337"/>
    <w:rsid w:val="00983E7F"/>
    <w:rsid w:val="0098756C"/>
    <w:rsid w:val="009879A0"/>
    <w:rsid w:val="009927A5"/>
    <w:rsid w:val="00995F15"/>
    <w:rsid w:val="00997E36"/>
    <w:rsid w:val="009A2562"/>
    <w:rsid w:val="009A2655"/>
    <w:rsid w:val="009A3871"/>
    <w:rsid w:val="009A448A"/>
    <w:rsid w:val="009A52D0"/>
    <w:rsid w:val="009A5C10"/>
    <w:rsid w:val="009A6A95"/>
    <w:rsid w:val="009C1426"/>
    <w:rsid w:val="009C4924"/>
    <w:rsid w:val="009C497B"/>
    <w:rsid w:val="009C581E"/>
    <w:rsid w:val="009D1ED1"/>
    <w:rsid w:val="009D24E8"/>
    <w:rsid w:val="009D5CED"/>
    <w:rsid w:val="009D7FFB"/>
    <w:rsid w:val="009E3422"/>
    <w:rsid w:val="009E4B50"/>
    <w:rsid w:val="009E6BC4"/>
    <w:rsid w:val="009E71C4"/>
    <w:rsid w:val="009E7DAA"/>
    <w:rsid w:val="009F2CEC"/>
    <w:rsid w:val="00A00095"/>
    <w:rsid w:val="00A1314A"/>
    <w:rsid w:val="00A15EFA"/>
    <w:rsid w:val="00A16D2B"/>
    <w:rsid w:val="00A21201"/>
    <w:rsid w:val="00A22185"/>
    <w:rsid w:val="00A22709"/>
    <w:rsid w:val="00A23DF5"/>
    <w:rsid w:val="00A25881"/>
    <w:rsid w:val="00A32FDD"/>
    <w:rsid w:val="00A35851"/>
    <w:rsid w:val="00A37837"/>
    <w:rsid w:val="00A41D53"/>
    <w:rsid w:val="00A421F8"/>
    <w:rsid w:val="00A47682"/>
    <w:rsid w:val="00A54DE2"/>
    <w:rsid w:val="00A572A5"/>
    <w:rsid w:val="00A61A00"/>
    <w:rsid w:val="00A6411C"/>
    <w:rsid w:val="00A64D90"/>
    <w:rsid w:val="00A67DCE"/>
    <w:rsid w:val="00A70F9D"/>
    <w:rsid w:val="00A726BE"/>
    <w:rsid w:val="00A739FA"/>
    <w:rsid w:val="00A749F5"/>
    <w:rsid w:val="00A75B74"/>
    <w:rsid w:val="00A806CE"/>
    <w:rsid w:val="00A86B65"/>
    <w:rsid w:val="00A943E0"/>
    <w:rsid w:val="00A95748"/>
    <w:rsid w:val="00A96322"/>
    <w:rsid w:val="00AA1DC0"/>
    <w:rsid w:val="00AA25DE"/>
    <w:rsid w:val="00AA40E8"/>
    <w:rsid w:val="00AB0CB9"/>
    <w:rsid w:val="00AB26B1"/>
    <w:rsid w:val="00AB3ED9"/>
    <w:rsid w:val="00AC11F6"/>
    <w:rsid w:val="00AC28C3"/>
    <w:rsid w:val="00AC4319"/>
    <w:rsid w:val="00AC4368"/>
    <w:rsid w:val="00AC6652"/>
    <w:rsid w:val="00AD1903"/>
    <w:rsid w:val="00AD37D3"/>
    <w:rsid w:val="00AD4BD8"/>
    <w:rsid w:val="00AD7964"/>
    <w:rsid w:val="00AE098B"/>
    <w:rsid w:val="00AE1879"/>
    <w:rsid w:val="00AE2735"/>
    <w:rsid w:val="00AE4F64"/>
    <w:rsid w:val="00AE592D"/>
    <w:rsid w:val="00AF0F40"/>
    <w:rsid w:val="00AF180D"/>
    <w:rsid w:val="00AF3471"/>
    <w:rsid w:val="00AF4AC6"/>
    <w:rsid w:val="00AF6FEF"/>
    <w:rsid w:val="00B0177D"/>
    <w:rsid w:val="00B02511"/>
    <w:rsid w:val="00B02BC5"/>
    <w:rsid w:val="00B02C12"/>
    <w:rsid w:val="00B10241"/>
    <w:rsid w:val="00B20A3C"/>
    <w:rsid w:val="00B21D84"/>
    <w:rsid w:val="00B268BD"/>
    <w:rsid w:val="00B27EB4"/>
    <w:rsid w:val="00B30EC2"/>
    <w:rsid w:val="00B31C21"/>
    <w:rsid w:val="00B32244"/>
    <w:rsid w:val="00B327D5"/>
    <w:rsid w:val="00B33B04"/>
    <w:rsid w:val="00B3498B"/>
    <w:rsid w:val="00B44F17"/>
    <w:rsid w:val="00B50286"/>
    <w:rsid w:val="00B50ED2"/>
    <w:rsid w:val="00B5159F"/>
    <w:rsid w:val="00B665E5"/>
    <w:rsid w:val="00B73A65"/>
    <w:rsid w:val="00B75E17"/>
    <w:rsid w:val="00B76869"/>
    <w:rsid w:val="00B82201"/>
    <w:rsid w:val="00B82701"/>
    <w:rsid w:val="00B911B9"/>
    <w:rsid w:val="00B93AAD"/>
    <w:rsid w:val="00B94D52"/>
    <w:rsid w:val="00B95EDC"/>
    <w:rsid w:val="00B97276"/>
    <w:rsid w:val="00BA0B97"/>
    <w:rsid w:val="00BA1CBC"/>
    <w:rsid w:val="00BA3066"/>
    <w:rsid w:val="00BA315A"/>
    <w:rsid w:val="00BA3EA5"/>
    <w:rsid w:val="00BC0C80"/>
    <w:rsid w:val="00BC2499"/>
    <w:rsid w:val="00BC3C3C"/>
    <w:rsid w:val="00BC41B7"/>
    <w:rsid w:val="00BC65F1"/>
    <w:rsid w:val="00BD1445"/>
    <w:rsid w:val="00BD17EC"/>
    <w:rsid w:val="00BD1C13"/>
    <w:rsid w:val="00BD5119"/>
    <w:rsid w:val="00BE00E3"/>
    <w:rsid w:val="00BE2A77"/>
    <w:rsid w:val="00BF04C6"/>
    <w:rsid w:val="00BF2104"/>
    <w:rsid w:val="00C0367E"/>
    <w:rsid w:val="00C07F4B"/>
    <w:rsid w:val="00C1084A"/>
    <w:rsid w:val="00C1340F"/>
    <w:rsid w:val="00C1481A"/>
    <w:rsid w:val="00C20CE4"/>
    <w:rsid w:val="00C32348"/>
    <w:rsid w:val="00C3471F"/>
    <w:rsid w:val="00C37D21"/>
    <w:rsid w:val="00C401AC"/>
    <w:rsid w:val="00C402E1"/>
    <w:rsid w:val="00C41FE9"/>
    <w:rsid w:val="00C44D22"/>
    <w:rsid w:val="00C4743C"/>
    <w:rsid w:val="00C47534"/>
    <w:rsid w:val="00C53CB2"/>
    <w:rsid w:val="00C57C86"/>
    <w:rsid w:val="00C60786"/>
    <w:rsid w:val="00C61DF7"/>
    <w:rsid w:val="00C62DB5"/>
    <w:rsid w:val="00C63381"/>
    <w:rsid w:val="00C70CED"/>
    <w:rsid w:val="00C7131A"/>
    <w:rsid w:val="00C72898"/>
    <w:rsid w:val="00C7549A"/>
    <w:rsid w:val="00C80BFD"/>
    <w:rsid w:val="00C83FED"/>
    <w:rsid w:val="00C86E7A"/>
    <w:rsid w:val="00C91247"/>
    <w:rsid w:val="00C92EDF"/>
    <w:rsid w:val="00C93133"/>
    <w:rsid w:val="00C955F4"/>
    <w:rsid w:val="00C961F3"/>
    <w:rsid w:val="00CA00F8"/>
    <w:rsid w:val="00CA1D11"/>
    <w:rsid w:val="00CA1D34"/>
    <w:rsid w:val="00CA3B89"/>
    <w:rsid w:val="00CA4FF8"/>
    <w:rsid w:val="00CA63FC"/>
    <w:rsid w:val="00CC0B1D"/>
    <w:rsid w:val="00CC0C02"/>
    <w:rsid w:val="00CC1FCF"/>
    <w:rsid w:val="00CC279F"/>
    <w:rsid w:val="00CC539A"/>
    <w:rsid w:val="00CC70E3"/>
    <w:rsid w:val="00CC72BA"/>
    <w:rsid w:val="00CC72FC"/>
    <w:rsid w:val="00CD13BF"/>
    <w:rsid w:val="00CD1A85"/>
    <w:rsid w:val="00CD20B5"/>
    <w:rsid w:val="00CD4ACD"/>
    <w:rsid w:val="00CD64BC"/>
    <w:rsid w:val="00CD7154"/>
    <w:rsid w:val="00CD731B"/>
    <w:rsid w:val="00CE4D33"/>
    <w:rsid w:val="00CE536A"/>
    <w:rsid w:val="00CE6856"/>
    <w:rsid w:val="00CF3249"/>
    <w:rsid w:val="00CF3E85"/>
    <w:rsid w:val="00CF4F55"/>
    <w:rsid w:val="00CF5382"/>
    <w:rsid w:val="00CF5ED7"/>
    <w:rsid w:val="00CF6758"/>
    <w:rsid w:val="00D0050F"/>
    <w:rsid w:val="00D03DB4"/>
    <w:rsid w:val="00D0433C"/>
    <w:rsid w:val="00D05D76"/>
    <w:rsid w:val="00D05F08"/>
    <w:rsid w:val="00D0773C"/>
    <w:rsid w:val="00D12ABF"/>
    <w:rsid w:val="00D172C2"/>
    <w:rsid w:val="00D174B6"/>
    <w:rsid w:val="00D175F0"/>
    <w:rsid w:val="00D17882"/>
    <w:rsid w:val="00D20A91"/>
    <w:rsid w:val="00D24EFA"/>
    <w:rsid w:val="00D254B4"/>
    <w:rsid w:val="00D30ED7"/>
    <w:rsid w:val="00D31DD8"/>
    <w:rsid w:val="00D31F45"/>
    <w:rsid w:val="00D33B29"/>
    <w:rsid w:val="00D34E7C"/>
    <w:rsid w:val="00D37882"/>
    <w:rsid w:val="00D40EB7"/>
    <w:rsid w:val="00D42BDB"/>
    <w:rsid w:val="00D43970"/>
    <w:rsid w:val="00D43AE6"/>
    <w:rsid w:val="00D43C93"/>
    <w:rsid w:val="00D50813"/>
    <w:rsid w:val="00D50C51"/>
    <w:rsid w:val="00D5159A"/>
    <w:rsid w:val="00D5731A"/>
    <w:rsid w:val="00D57DB6"/>
    <w:rsid w:val="00D624FC"/>
    <w:rsid w:val="00D6493F"/>
    <w:rsid w:val="00D65604"/>
    <w:rsid w:val="00D65AE0"/>
    <w:rsid w:val="00D7070D"/>
    <w:rsid w:val="00D7115A"/>
    <w:rsid w:val="00D72BD1"/>
    <w:rsid w:val="00D74745"/>
    <w:rsid w:val="00D7513B"/>
    <w:rsid w:val="00D763CE"/>
    <w:rsid w:val="00D770C8"/>
    <w:rsid w:val="00D841B3"/>
    <w:rsid w:val="00D856FC"/>
    <w:rsid w:val="00D85CC2"/>
    <w:rsid w:val="00D86CCF"/>
    <w:rsid w:val="00D878C5"/>
    <w:rsid w:val="00D955B7"/>
    <w:rsid w:val="00D96D65"/>
    <w:rsid w:val="00D979A0"/>
    <w:rsid w:val="00DA1B1E"/>
    <w:rsid w:val="00DA24A1"/>
    <w:rsid w:val="00DA4C8E"/>
    <w:rsid w:val="00DB255C"/>
    <w:rsid w:val="00DB74C2"/>
    <w:rsid w:val="00DB7AF5"/>
    <w:rsid w:val="00DC3E88"/>
    <w:rsid w:val="00DC54F9"/>
    <w:rsid w:val="00DC6F7D"/>
    <w:rsid w:val="00DE2546"/>
    <w:rsid w:val="00DE346F"/>
    <w:rsid w:val="00DE34DF"/>
    <w:rsid w:val="00DE3D06"/>
    <w:rsid w:val="00DF00A9"/>
    <w:rsid w:val="00DF0101"/>
    <w:rsid w:val="00DF2270"/>
    <w:rsid w:val="00DF228A"/>
    <w:rsid w:val="00DF6231"/>
    <w:rsid w:val="00DF7D60"/>
    <w:rsid w:val="00E04CC8"/>
    <w:rsid w:val="00E05A2D"/>
    <w:rsid w:val="00E07640"/>
    <w:rsid w:val="00E101AD"/>
    <w:rsid w:val="00E10C67"/>
    <w:rsid w:val="00E11180"/>
    <w:rsid w:val="00E12A38"/>
    <w:rsid w:val="00E13CC9"/>
    <w:rsid w:val="00E14197"/>
    <w:rsid w:val="00E1638D"/>
    <w:rsid w:val="00E163CD"/>
    <w:rsid w:val="00E203D6"/>
    <w:rsid w:val="00E20A1D"/>
    <w:rsid w:val="00E232BB"/>
    <w:rsid w:val="00E248D1"/>
    <w:rsid w:val="00E3330F"/>
    <w:rsid w:val="00E33712"/>
    <w:rsid w:val="00E33E09"/>
    <w:rsid w:val="00E41BD3"/>
    <w:rsid w:val="00E478E7"/>
    <w:rsid w:val="00E539D4"/>
    <w:rsid w:val="00E542E6"/>
    <w:rsid w:val="00E54745"/>
    <w:rsid w:val="00E61667"/>
    <w:rsid w:val="00E620F5"/>
    <w:rsid w:val="00E62D30"/>
    <w:rsid w:val="00E66365"/>
    <w:rsid w:val="00E66854"/>
    <w:rsid w:val="00E71F84"/>
    <w:rsid w:val="00E8021C"/>
    <w:rsid w:val="00E80372"/>
    <w:rsid w:val="00E80A33"/>
    <w:rsid w:val="00E82437"/>
    <w:rsid w:val="00E849DF"/>
    <w:rsid w:val="00E84F18"/>
    <w:rsid w:val="00E90521"/>
    <w:rsid w:val="00E90A91"/>
    <w:rsid w:val="00E92684"/>
    <w:rsid w:val="00E96776"/>
    <w:rsid w:val="00EA18DB"/>
    <w:rsid w:val="00EA1EA5"/>
    <w:rsid w:val="00EA24B3"/>
    <w:rsid w:val="00EA4FE3"/>
    <w:rsid w:val="00EA52C8"/>
    <w:rsid w:val="00EB0B0F"/>
    <w:rsid w:val="00EB5346"/>
    <w:rsid w:val="00EB6479"/>
    <w:rsid w:val="00EC33E4"/>
    <w:rsid w:val="00EC6E36"/>
    <w:rsid w:val="00ED3406"/>
    <w:rsid w:val="00ED5E4F"/>
    <w:rsid w:val="00EE0931"/>
    <w:rsid w:val="00EE0AE8"/>
    <w:rsid w:val="00EE60F3"/>
    <w:rsid w:val="00EF2981"/>
    <w:rsid w:val="00F03111"/>
    <w:rsid w:val="00F05640"/>
    <w:rsid w:val="00F067CE"/>
    <w:rsid w:val="00F06FA1"/>
    <w:rsid w:val="00F13A6A"/>
    <w:rsid w:val="00F14E80"/>
    <w:rsid w:val="00F23352"/>
    <w:rsid w:val="00F23D8D"/>
    <w:rsid w:val="00F3027A"/>
    <w:rsid w:val="00F33AB1"/>
    <w:rsid w:val="00F371C0"/>
    <w:rsid w:val="00F378D5"/>
    <w:rsid w:val="00F40338"/>
    <w:rsid w:val="00F41AD3"/>
    <w:rsid w:val="00F428BF"/>
    <w:rsid w:val="00F475E5"/>
    <w:rsid w:val="00F5047E"/>
    <w:rsid w:val="00F54E1B"/>
    <w:rsid w:val="00F6166A"/>
    <w:rsid w:val="00F61CCA"/>
    <w:rsid w:val="00F634B3"/>
    <w:rsid w:val="00F64D2B"/>
    <w:rsid w:val="00F72706"/>
    <w:rsid w:val="00F7533A"/>
    <w:rsid w:val="00F766E3"/>
    <w:rsid w:val="00F90A40"/>
    <w:rsid w:val="00F93D9C"/>
    <w:rsid w:val="00FA3FA2"/>
    <w:rsid w:val="00FA55CF"/>
    <w:rsid w:val="00FA5E90"/>
    <w:rsid w:val="00FB6B90"/>
    <w:rsid w:val="00FB7760"/>
    <w:rsid w:val="00FB7DFA"/>
    <w:rsid w:val="00FC00B3"/>
    <w:rsid w:val="00FC1644"/>
    <w:rsid w:val="00FC278F"/>
    <w:rsid w:val="00FC5E01"/>
    <w:rsid w:val="00FD128B"/>
    <w:rsid w:val="00FD1CFF"/>
    <w:rsid w:val="00FD32E8"/>
    <w:rsid w:val="00FD36BF"/>
    <w:rsid w:val="00FD43D5"/>
    <w:rsid w:val="00FD5370"/>
    <w:rsid w:val="00FD6C30"/>
    <w:rsid w:val="00FE47AF"/>
    <w:rsid w:val="00FE6AF2"/>
    <w:rsid w:val="00FF336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DBD27-154C-4077-84B1-8D569F2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973E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AA1D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1DC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115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115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F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cjan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kocjan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71A16A35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Vesna Voglar</cp:lastModifiedBy>
  <cp:revision>2</cp:revision>
  <cp:lastPrinted>2016-08-29T11:09:00Z</cp:lastPrinted>
  <dcterms:created xsi:type="dcterms:W3CDTF">2016-08-29T11:43:00Z</dcterms:created>
  <dcterms:modified xsi:type="dcterms:W3CDTF">2016-08-29T11:43:00Z</dcterms:modified>
</cp:coreProperties>
</file>