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54" w:rsidRPr="003E6566" w:rsidRDefault="009E7054" w:rsidP="00F0120C">
      <w:pPr>
        <w:jc w:val="center"/>
        <w:rPr>
          <w:rFonts w:ascii="Verdana" w:hAnsi="Verdana"/>
          <w:b/>
          <w:sz w:val="28"/>
          <w:szCs w:val="28"/>
        </w:rPr>
      </w:pPr>
      <w:r w:rsidRPr="003E6566">
        <w:rPr>
          <w:rFonts w:ascii="Verdana" w:hAnsi="Verdana"/>
          <w:b/>
          <w:sz w:val="28"/>
          <w:szCs w:val="28"/>
        </w:rPr>
        <w:t>TEDEN OTROKA</w:t>
      </w:r>
      <w:r w:rsidR="007305D6" w:rsidRPr="003E6566">
        <w:rPr>
          <w:rFonts w:ascii="Verdana" w:hAnsi="Verdana"/>
          <w:b/>
          <w:sz w:val="28"/>
          <w:szCs w:val="28"/>
        </w:rPr>
        <w:t xml:space="preserve"> NA OŠ FRANA METELKA ŠKOCJAN</w:t>
      </w:r>
    </w:p>
    <w:p w:rsidR="00AA57D9" w:rsidRPr="003B3D73" w:rsidRDefault="009E7054">
      <w:pPr>
        <w:rPr>
          <w:rFonts w:ascii="Verdana" w:hAnsi="Verdana"/>
          <w:b/>
          <w:bCs/>
          <w:sz w:val="24"/>
          <w:szCs w:val="24"/>
        </w:rPr>
      </w:pPr>
      <w:r w:rsidRPr="003B3D73">
        <w:rPr>
          <w:rFonts w:ascii="Verdana" w:hAnsi="Verdana"/>
          <w:b/>
          <w:sz w:val="24"/>
          <w:szCs w:val="24"/>
        </w:rPr>
        <w:t xml:space="preserve">Tema </w:t>
      </w:r>
      <w:r w:rsidR="0085354B" w:rsidRPr="003B3D73">
        <w:rPr>
          <w:rFonts w:ascii="Verdana" w:hAnsi="Verdana"/>
          <w:b/>
          <w:sz w:val="24"/>
          <w:szCs w:val="24"/>
        </w:rPr>
        <w:t xml:space="preserve">TEDNA OTROKA (od </w:t>
      </w:r>
      <w:r w:rsidR="00106D75">
        <w:rPr>
          <w:rFonts w:ascii="Verdana" w:hAnsi="Verdana"/>
          <w:b/>
          <w:sz w:val="24"/>
          <w:szCs w:val="24"/>
        </w:rPr>
        <w:t>5</w:t>
      </w:r>
      <w:r w:rsidR="00AA3F4A" w:rsidRPr="003B3D73">
        <w:rPr>
          <w:rFonts w:ascii="Verdana" w:hAnsi="Verdana"/>
          <w:b/>
          <w:sz w:val="24"/>
          <w:szCs w:val="24"/>
        </w:rPr>
        <w:t>. do 1</w:t>
      </w:r>
      <w:r w:rsidR="00106D75">
        <w:rPr>
          <w:rFonts w:ascii="Verdana" w:hAnsi="Verdana"/>
          <w:b/>
          <w:sz w:val="24"/>
          <w:szCs w:val="24"/>
        </w:rPr>
        <w:t>1</w:t>
      </w:r>
      <w:r w:rsidR="0085354B" w:rsidRPr="003B3D73">
        <w:rPr>
          <w:rFonts w:ascii="Verdana" w:hAnsi="Verdana"/>
          <w:b/>
          <w:sz w:val="24"/>
          <w:szCs w:val="24"/>
        </w:rPr>
        <w:t xml:space="preserve">. oktobra </w:t>
      </w:r>
      <w:r w:rsidRPr="003B3D73">
        <w:rPr>
          <w:rFonts w:ascii="Verdana" w:hAnsi="Verdana"/>
          <w:b/>
          <w:sz w:val="24"/>
          <w:szCs w:val="24"/>
        </w:rPr>
        <w:t>201</w:t>
      </w:r>
      <w:r w:rsidR="00106D75">
        <w:rPr>
          <w:rFonts w:ascii="Verdana" w:hAnsi="Verdana"/>
          <w:b/>
          <w:sz w:val="24"/>
          <w:szCs w:val="24"/>
        </w:rPr>
        <w:t>5</w:t>
      </w:r>
      <w:r w:rsidR="0085354B" w:rsidRPr="003B3D73">
        <w:rPr>
          <w:rFonts w:ascii="Verdana" w:hAnsi="Verdana"/>
          <w:b/>
          <w:sz w:val="24"/>
          <w:szCs w:val="24"/>
        </w:rPr>
        <w:t>)</w:t>
      </w:r>
      <w:r w:rsidRPr="003B3D73">
        <w:rPr>
          <w:rFonts w:ascii="Verdana" w:hAnsi="Verdana"/>
          <w:b/>
          <w:sz w:val="24"/>
          <w:szCs w:val="24"/>
        </w:rPr>
        <w:t xml:space="preserve">: </w:t>
      </w:r>
      <w:r w:rsidR="00106D75">
        <w:rPr>
          <w:rFonts w:ascii="Verdana" w:hAnsi="Verdana"/>
          <w:b/>
          <w:bCs/>
          <w:sz w:val="24"/>
          <w:szCs w:val="24"/>
        </w:rPr>
        <w:t>NEKAJ TI MORAM POVEDATI</w:t>
      </w:r>
    </w:p>
    <w:p w:rsidR="00604F08" w:rsidRPr="00353415" w:rsidRDefault="00604F08" w:rsidP="00353415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 w:rsidRPr="00353415">
        <w:rPr>
          <w:rFonts w:ascii="Verdana" w:hAnsi="Verdana"/>
          <w:b/>
          <w:sz w:val="24"/>
          <w:szCs w:val="24"/>
        </w:rPr>
        <w:t>Oblikovanje skupnosti učencev šole in šolskega otroškega parlamenta:</w:t>
      </w:r>
    </w:p>
    <w:p w:rsidR="00991BD1" w:rsidRPr="00353415" w:rsidRDefault="00604F08" w:rsidP="00353415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 w:rsidRPr="00353415">
        <w:rPr>
          <w:rFonts w:ascii="Verdana" w:hAnsi="Verdana"/>
          <w:b/>
          <w:sz w:val="24"/>
          <w:szCs w:val="24"/>
        </w:rPr>
        <w:t xml:space="preserve">Sestanek šolske skupnosti in šolskega otroškega parlamenta </w:t>
      </w:r>
      <w:r w:rsidR="00A3457E">
        <w:rPr>
          <w:rFonts w:ascii="Verdana" w:hAnsi="Verdana"/>
          <w:b/>
          <w:sz w:val="24"/>
          <w:szCs w:val="24"/>
        </w:rPr>
        <w:t>–</w:t>
      </w:r>
      <w:r w:rsidR="00F436CF" w:rsidRPr="00353415">
        <w:rPr>
          <w:rFonts w:ascii="Verdana" w:hAnsi="Verdana"/>
          <w:b/>
          <w:sz w:val="24"/>
          <w:szCs w:val="24"/>
        </w:rPr>
        <w:t xml:space="preserve"> </w:t>
      </w:r>
      <w:r w:rsidR="00A3457E">
        <w:rPr>
          <w:rFonts w:ascii="Verdana" w:hAnsi="Verdana"/>
          <w:b/>
          <w:sz w:val="24"/>
          <w:szCs w:val="24"/>
        </w:rPr>
        <w:t>25. 9. 2015</w:t>
      </w:r>
      <w:r w:rsidR="00644947" w:rsidRPr="00353415">
        <w:rPr>
          <w:rFonts w:ascii="Verdana" w:hAnsi="Verdana"/>
          <w:b/>
          <w:sz w:val="24"/>
          <w:szCs w:val="24"/>
        </w:rPr>
        <w:t xml:space="preserve"> </w:t>
      </w:r>
      <w:r w:rsidR="00991BD1" w:rsidRPr="00353415">
        <w:rPr>
          <w:rFonts w:ascii="Verdana" w:hAnsi="Verdana"/>
          <w:b/>
          <w:sz w:val="24"/>
          <w:szCs w:val="24"/>
        </w:rPr>
        <w:t>na temo</w:t>
      </w:r>
      <w:r w:rsidR="00644947" w:rsidRPr="00353415">
        <w:rPr>
          <w:rFonts w:ascii="Verdana" w:hAnsi="Verdana"/>
          <w:b/>
          <w:sz w:val="24"/>
          <w:szCs w:val="24"/>
        </w:rPr>
        <w:t xml:space="preserve"> </w:t>
      </w:r>
      <w:r w:rsidR="00106D75">
        <w:rPr>
          <w:rFonts w:ascii="Verdana" w:hAnsi="Verdana"/>
          <w:b/>
          <w:sz w:val="24"/>
          <w:szCs w:val="24"/>
        </w:rPr>
        <w:t>Pasti mladostništva</w:t>
      </w:r>
      <w:r w:rsidR="00991BD1" w:rsidRPr="00353415">
        <w:rPr>
          <w:rFonts w:ascii="Verdana" w:hAnsi="Verdana"/>
          <w:b/>
          <w:sz w:val="24"/>
          <w:szCs w:val="24"/>
        </w:rPr>
        <w:t>– temo so izbrali mladi parlamentarci</w:t>
      </w:r>
      <w:r w:rsidR="00644947" w:rsidRPr="00353415">
        <w:rPr>
          <w:rFonts w:ascii="Verdana" w:hAnsi="Verdana"/>
          <w:b/>
          <w:sz w:val="24"/>
          <w:szCs w:val="24"/>
        </w:rPr>
        <w:t xml:space="preserve"> na zasedanju nacionalnega Otroškega parlamenta. </w:t>
      </w:r>
    </w:p>
    <w:p w:rsidR="00604F08" w:rsidRPr="00353415" w:rsidRDefault="00644947" w:rsidP="00353415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 w:rsidRPr="00353415">
        <w:rPr>
          <w:rFonts w:ascii="Verdana" w:hAnsi="Verdana"/>
          <w:b/>
          <w:sz w:val="24"/>
          <w:szCs w:val="24"/>
        </w:rPr>
        <w:t>Volitve predstavniko</w:t>
      </w:r>
      <w:r w:rsidR="00991BD1" w:rsidRPr="00353415">
        <w:rPr>
          <w:rFonts w:ascii="Verdana" w:hAnsi="Verdana"/>
          <w:b/>
          <w:sz w:val="24"/>
          <w:szCs w:val="24"/>
        </w:rPr>
        <w:t>v  skupnosti</w:t>
      </w:r>
      <w:r w:rsidR="00A3457E" w:rsidRPr="00A3457E">
        <w:rPr>
          <w:rFonts w:ascii="Verdana" w:hAnsi="Verdana"/>
          <w:b/>
          <w:sz w:val="24"/>
          <w:szCs w:val="24"/>
        </w:rPr>
        <w:t xml:space="preserve"> </w:t>
      </w:r>
      <w:r w:rsidR="00A3457E">
        <w:rPr>
          <w:rFonts w:ascii="Verdana" w:hAnsi="Verdana"/>
          <w:b/>
          <w:sz w:val="24"/>
          <w:szCs w:val="24"/>
        </w:rPr>
        <w:t xml:space="preserve">učencev </w:t>
      </w:r>
      <w:r w:rsidR="00A3457E" w:rsidRPr="00353415">
        <w:rPr>
          <w:rFonts w:ascii="Verdana" w:hAnsi="Verdana"/>
          <w:b/>
          <w:sz w:val="24"/>
          <w:szCs w:val="24"/>
        </w:rPr>
        <w:t>šole</w:t>
      </w:r>
      <w:r w:rsidR="00106D75">
        <w:rPr>
          <w:rFonts w:ascii="Verdana" w:hAnsi="Verdana"/>
          <w:b/>
          <w:sz w:val="24"/>
          <w:szCs w:val="24"/>
        </w:rPr>
        <w:t xml:space="preserve">: izvolitev </w:t>
      </w:r>
      <w:r w:rsidR="00A3457E">
        <w:rPr>
          <w:rFonts w:ascii="Verdana" w:hAnsi="Verdana"/>
          <w:b/>
          <w:sz w:val="24"/>
          <w:szCs w:val="24"/>
        </w:rPr>
        <w:t xml:space="preserve">vodstva SKUPNOSTI UČENCEV ŠOLE in </w:t>
      </w:r>
      <w:r w:rsidR="00106D75">
        <w:rPr>
          <w:rFonts w:ascii="Verdana" w:hAnsi="Verdana"/>
          <w:b/>
          <w:sz w:val="24"/>
          <w:szCs w:val="24"/>
        </w:rPr>
        <w:t xml:space="preserve">ŠOLSKEGA OTROŠKEGA PARLAMENTA, dopolnitev letnega delovnega načrta skupnosti </w:t>
      </w:r>
      <w:r w:rsidR="00A3457E">
        <w:rPr>
          <w:rFonts w:ascii="Verdana" w:hAnsi="Verdana"/>
          <w:b/>
          <w:sz w:val="24"/>
          <w:szCs w:val="24"/>
        </w:rPr>
        <w:t xml:space="preserve">UČENCEV šole </w:t>
      </w:r>
      <w:r w:rsidR="00106D75">
        <w:rPr>
          <w:rFonts w:ascii="Verdana" w:hAnsi="Verdana"/>
          <w:b/>
          <w:sz w:val="24"/>
          <w:szCs w:val="24"/>
        </w:rPr>
        <w:t>in šolskega ot</w:t>
      </w:r>
      <w:r w:rsidR="00A3457E">
        <w:rPr>
          <w:rFonts w:ascii="Verdana" w:hAnsi="Verdana"/>
          <w:b/>
          <w:sz w:val="24"/>
          <w:szCs w:val="24"/>
        </w:rPr>
        <w:t xml:space="preserve">roškega parlamenta, </w:t>
      </w:r>
      <w:r w:rsidR="00991BD1" w:rsidRPr="00353415">
        <w:rPr>
          <w:rFonts w:ascii="Verdana" w:hAnsi="Verdana"/>
          <w:b/>
          <w:sz w:val="24"/>
          <w:szCs w:val="24"/>
        </w:rPr>
        <w:t xml:space="preserve"> </w:t>
      </w:r>
      <w:r w:rsidR="00A3457E">
        <w:rPr>
          <w:rFonts w:ascii="Verdana" w:hAnsi="Verdana"/>
          <w:b/>
          <w:sz w:val="24"/>
          <w:szCs w:val="24"/>
        </w:rPr>
        <w:t xml:space="preserve">predlogi </w:t>
      </w:r>
      <w:r w:rsidR="00991BD1" w:rsidRPr="00353415">
        <w:rPr>
          <w:rFonts w:ascii="Verdana" w:hAnsi="Verdana"/>
          <w:b/>
          <w:sz w:val="24"/>
          <w:szCs w:val="24"/>
        </w:rPr>
        <w:t xml:space="preserve"> </w:t>
      </w:r>
      <w:r w:rsidR="00A3457E">
        <w:rPr>
          <w:rFonts w:ascii="Verdana" w:hAnsi="Verdana"/>
          <w:b/>
          <w:sz w:val="24"/>
          <w:szCs w:val="24"/>
        </w:rPr>
        <w:t xml:space="preserve">za </w:t>
      </w:r>
      <w:r w:rsidR="00991BD1" w:rsidRPr="00353415">
        <w:rPr>
          <w:rFonts w:ascii="Verdana" w:hAnsi="Verdana"/>
          <w:b/>
          <w:sz w:val="24"/>
          <w:szCs w:val="24"/>
        </w:rPr>
        <w:t xml:space="preserve">dejavnostih </w:t>
      </w:r>
      <w:r w:rsidR="00A3457E">
        <w:rPr>
          <w:rFonts w:ascii="Verdana" w:hAnsi="Verdana"/>
          <w:b/>
          <w:sz w:val="24"/>
          <w:szCs w:val="24"/>
        </w:rPr>
        <w:t>v TEDNU OTROKA (načrtovanje na razrednih urah).</w:t>
      </w:r>
    </w:p>
    <w:p w:rsidR="001D6727" w:rsidRDefault="0064494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PETEK, </w:t>
      </w:r>
      <w:r w:rsidR="00106D75">
        <w:rPr>
          <w:rFonts w:ascii="Verdana" w:hAnsi="Verdana"/>
          <w:b/>
          <w:sz w:val="24"/>
          <w:szCs w:val="24"/>
        </w:rPr>
        <w:t>2</w:t>
      </w:r>
      <w:r w:rsidR="001D6727">
        <w:rPr>
          <w:rFonts w:ascii="Verdana" w:hAnsi="Verdana"/>
          <w:b/>
          <w:sz w:val="24"/>
          <w:szCs w:val="24"/>
        </w:rPr>
        <w:t xml:space="preserve">. oktober </w:t>
      </w:r>
    </w:p>
    <w:p w:rsidR="001D6727" w:rsidRPr="00353415" w:rsidRDefault="001D6727" w:rsidP="00353415">
      <w:pPr>
        <w:pStyle w:val="Odstavekseznam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 w:rsidRPr="00353415">
        <w:rPr>
          <w:rFonts w:ascii="Verdana" w:hAnsi="Verdana"/>
          <w:b/>
          <w:sz w:val="24"/>
          <w:szCs w:val="24"/>
        </w:rPr>
        <w:t xml:space="preserve">Kratek </w:t>
      </w:r>
      <w:r w:rsidRPr="003052C2">
        <w:rPr>
          <w:rFonts w:ascii="Verdana" w:hAnsi="Verdana"/>
          <w:b/>
          <w:sz w:val="24"/>
          <w:szCs w:val="24"/>
        </w:rPr>
        <w:t xml:space="preserve">nagovor na šolskem radiu s predstavitvijo dejavnosti v </w:t>
      </w:r>
      <w:r w:rsidR="00A3457E" w:rsidRPr="003052C2">
        <w:rPr>
          <w:rFonts w:ascii="Verdana" w:hAnsi="Verdana"/>
          <w:b/>
          <w:sz w:val="24"/>
          <w:szCs w:val="24"/>
        </w:rPr>
        <w:t>TEDNU OTROKA</w:t>
      </w:r>
      <w:r w:rsidR="008917BA">
        <w:rPr>
          <w:rFonts w:ascii="Verdana" w:hAnsi="Verdana"/>
          <w:b/>
          <w:sz w:val="24"/>
          <w:szCs w:val="24"/>
        </w:rPr>
        <w:t>.</w:t>
      </w:r>
    </w:p>
    <w:p w:rsidR="00BA6346" w:rsidRPr="000836C4" w:rsidRDefault="00BA6346" w:rsidP="00BA6346">
      <w:pPr>
        <w:rPr>
          <w:rFonts w:ascii="Verdana" w:hAnsi="Verdana" w:cs="Calibri"/>
          <w:b/>
          <w:sz w:val="24"/>
          <w:szCs w:val="24"/>
        </w:rPr>
      </w:pPr>
      <w:r w:rsidRPr="000836C4">
        <w:rPr>
          <w:rFonts w:ascii="Verdana" w:hAnsi="Verdana" w:cs="Calibri"/>
          <w:b/>
          <w:sz w:val="24"/>
          <w:szCs w:val="24"/>
        </w:rPr>
        <w:t>SOBOTA</w:t>
      </w:r>
      <w:r>
        <w:rPr>
          <w:rFonts w:ascii="Verdana" w:hAnsi="Verdana" w:cs="Calibri"/>
          <w:b/>
          <w:sz w:val="24"/>
          <w:szCs w:val="24"/>
        </w:rPr>
        <w:t>, 3</w:t>
      </w:r>
      <w:r w:rsidRPr="000836C4">
        <w:rPr>
          <w:rFonts w:ascii="Verdana" w:hAnsi="Verdana" w:cs="Calibri"/>
          <w:b/>
          <w:sz w:val="24"/>
          <w:szCs w:val="24"/>
        </w:rPr>
        <w:t xml:space="preserve">. oktober </w:t>
      </w:r>
    </w:p>
    <w:p w:rsidR="00BA6346" w:rsidRPr="002651C5" w:rsidRDefault="00BA6346" w:rsidP="00BA6346">
      <w:pPr>
        <w:pStyle w:val="Odstavekseznam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alibri"/>
          <w:b/>
          <w:sz w:val="24"/>
          <w:szCs w:val="24"/>
        </w:rPr>
      </w:pPr>
      <w:r w:rsidRPr="0028513F">
        <w:rPr>
          <w:rFonts w:ascii="Verdana" w:hAnsi="Verdana" w:cs="Calibri"/>
          <w:b/>
          <w:sz w:val="24"/>
          <w:szCs w:val="24"/>
        </w:rPr>
        <w:t>Pet učencev 6. razreda se bo udeležilo VELEIZLETA</w:t>
      </w:r>
      <w:r w:rsidRPr="0028513F">
        <w:rPr>
          <w:rFonts w:ascii="Verdana" w:hAnsi="Verdana" w:cs="Calibri"/>
          <w:sz w:val="24"/>
          <w:szCs w:val="24"/>
        </w:rPr>
        <w:t xml:space="preserve"> </w:t>
      </w:r>
      <w:r w:rsidRPr="002651C5">
        <w:rPr>
          <w:rFonts w:ascii="Verdana" w:hAnsi="Verdana" w:cs="Calibri"/>
          <w:b/>
          <w:sz w:val="24"/>
          <w:szCs w:val="24"/>
        </w:rPr>
        <w:t>z Zavarovalnico TILIA Novo mesto</w:t>
      </w:r>
      <w:r w:rsidR="00A3457E">
        <w:rPr>
          <w:rFonts w:ascii="Verdana" w:hAnsi="Verdana" w:cs="Calibri"/>
          <w:b/>
          <w:sz w:val="24"/>
          <w:szCs w:val="24"/>
        </w:rPr>
        <w:t xml:space="preserve"> v organizaciji DPM Mojca Novo mesto</w:t>
      </w:r>
      <w:r w:rsidRPr="002651C5">
        <w:rPr>
          <w:rFonts w:ascii="Verdana" w:hAnsi="Verdana" w:cs="Calibri"/>
          <w:b/>
          <w:sz w:val="24"/>
          <w:szCs w:val="24"/>
        </w:rPr>
        <w:t xml:space="preserve">. </w:t>
      </w:r>
    </w:p>
    <w:p w:rsidR="00B155D2" w:rsidRDefault="00B155D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PONEDELJEK, </w:t>
      </w:r>
      <w:r w:rsidR="00106D75"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 xml:space="preserve">. </w:t>
      </w:r>
      <w:r w:rsidR="001D6727">
        <w:rPr>
          <w:rFonts w:ascii="Verdana" w:hAnsi="Verdana"/>
          <w:b/>
          <w:sz w:val="24"/>
          <w:szCs w:val="24"/>
        </w:rPr>
        <w:t>o</w:t>
      </w:r>
      <w:r>
        <w:rPr>
          <w:rFonts w:ascii="Verdana" w:hAnsi="Verdana"/>
          <w:b/>
          <w:sz w:val="24"/>
          <w:szCs w:val="24"/>
        </w:rPr>
        <w:t>ktober</w:t>
      </w:r>
    </w:p>
    <w:p w:rsidR="00AB06C1" w:rsidRDefault="00684126" w:rsidP="00AB06C1">
      <w:pPr>
        <w:pStyle w:val="Odstavekseznam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Učenci </w:t>
      </w:r>
      <w:r w:rsidR="00ED1F6D">
        <w:rPr>
          <w:rFonts w:ascii="Verdana" w:hAnsi="Verdana"/>
          <w:b/>
          <w:sz w:val="24"/>
          <w:szCs w:val="24"/>
        </w:rPr>
        <w:t>1. in 2. razreda</w:t>
      </w:r>
      <w:r>
        <w:rPr>
          <w:rFonts w:ascii="Verdana" w:hAnsi="Verdana"/>
          <w:b/>
          <w:sz w:val="24"/>
          <w:szCs w:val="24"/>
        </w:rPr>
        <w:t xml:space="preserve">: razmišljanje </w:t>
      </w:r>
      <w:r w:rsidR="00AB06C1">
        <w:rPr>
          <w:rFonts w:ascii="Verdana" w:hAnsi="Verdana"/>
          <w:b/>
          <w:sz w:val="24"/>
          <w:szCs w:val="24"/>
        </w:rPr>
        <w:t>ZAKAJ JE UČITELJSKI POKLIC LEP</w:t>
      </w:r>
      <w:r w:rsidR="003052C2">
        <w:rPr>
          <w:rFonts w:ascii="Verdana" w:hAnsi="Verdana"/>
          <w:b/>
          <w:sz w:val="24"/>
          <w:szCs w:val="24"/>
        </w:rPr>
        <w:t>?</w:t>
      </w:r>
      <w:r w:rsidR="00AB06C1">
        <w:rPr>
          <w:rFonts w:ascii="Verdana" w:hAnsi="Verdana"/>
          <w:b/>
          <w:sz w:val="24"/>
          <w:szCs w:val="24"/>
        </w:rPr>
        <w:t xml:space="preserve"> ali </w:t>
      </w:r>
      <w:r>
        <w:rPr>
          <w:rFonts w:ascii="Verdana" w:hAnsi="Verdana"/>
          <w:b/>
          <w:sz w:val="24"/>
          <w:szCs w:val="24"/>
        </w:rPr>
        <w:t>LEPO JE BIT</w:t>
      </w:r>
      <w:r w:rsidR="003D60ED">
        <w:rPr>
          <w:rFonts w:ascii="Verdana" w:hAnsi="Verdana"/>
          <w:b/>
          <w:sz w:val="24"/>
          <w:szCs w:val="24"/>
        </w:rPr>
        <w:t>I UČITELJ,</w:t>
      </w:r>
    </w:p>
    <w:p w:rsidR="003D60ED" w:rsidRDefault="003D60ED" w:rsidP="00AB06C1">
      <w:pPr>
        <w:pStyle w:val="Odstavekseznam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5. C učenec poučuje</w:t>
      </w:r>
      <w:r w:rsidR="006565EC">
        <w:rPr>
          <w:rFonts w:ascii="Verdana" w:hAnsi="Verdana"/>
          <w:b/>
          <w:sz w:val="24"/>
          <w:szCs w:val="24"/>
        </w:rPr>
        <w:t xml:space="preserve"> H. C. Andersen Mala morska deklica</w:t>
      </w:r>
      <w:r w:rsidR="00F60F4C">
        <w:rPr>
          <w:rFonts w:ascii="Verdana" w:hAnsi="Verdana"/>
          <w:b/>
          <w:sz w:val="24"/>
          <w:szCs w:val="24"/>
        </w:rPr>
        <w:t>, učenec poučuje odštevanje do 1000000.</w:t>
      </w:r>
    </w:p>
    <w:p w:rsidR="00AB06C1" w:rsidRDefault="008917BA" w:rsidP="00AB06C1">
      <w:pPr>
        <w:pStyle w:val="Odstavekseznam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Krožek </w:t>
      </w:r>
      <w:r w:rsidR="00AB06C1">
        <w:rPr>
          <w:rFonts w:ascii="Verdana" w:hAnsi="Verdana"/>
          <w:b/>
          <w:sz w:val="24"/>
          <w:szCs w:val="24"/>
        </w:rPr>
        <w:t>UNESCO: Učenec poučuje – ob svetovnem dnevu učiteljev – Tema: SVETLOBA – koordinatorica aktivnosti Patricija Haler</w:t>
      </w:r>
    </w:p>
    <w:p w:rsidR="00684126" w:rsidRDefault="00684126" w:rsidP="00353415">
      <w:pPr>
        <w:pStyle w:val="Odstavekseznam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</w:p>
    <w:p w:rsidR="00684126" w:rsidRDefault="00684126" w:rsidP="00353415">
      <w:pPr>
        <w:pStyle w:val="Odstavekseznam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Učenci 8. A in 8. B berejo pravljice učencem 1. razreda v jutranjem varstvu,</w:t>
      </w:r>
    </w:p>
    <w:p w:rsidR="001B76C7" w:rsidRDefault="001B76C7" w:rsidP="00353415">
      <w:pPr>
        <w:pStyle w:val="Odstavekseznam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Učenci 9. A in 9. B berejo pravljice učencem 2. in 3. razreda v jutranjem varstvu,</w:t>
      </w:r>
    </w:p>
    <w:p w:rsidR="006D5EB6" w:rsidRPr="00A3457E" w:rsidRDefault="001D6727" w:rsidP="00353415">
      <w:pPr>
        <w:pStyle w:val="Odstavekseznam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 w:rsidRPr="00A3457E">
        <w:rPr>
          <w:rFonts w:ascii="Verdana" w:hAnsi="Verdana"/>
          <w:b/>
          <w:sz w:val="24"/>
          <w:szCs w:val="24"/>
        </w:rPr>
        <w:t xml:space="preserve">Postavljanje </w:t>
      </w:r>
      <w:r w:rsidR="006D5EB6" w:rsidRPr="00A3457E">
        <w:rPr>
          <w:rFonts w:ascii="Verdana" w:hAnsi="Verdana"/>
          <w:b/>
          <w:sz w:val="24"/>
          <w:szCs w:val="24"/>
        </w:rPr>
        <w:t xml:space="preserve">PRILOŽNOSTNE RAZSTAVE </w:t>
      </w:r>
      <w:r w:rsidR="00A3457E" w:rsidRPr="00A3457E">
        <w:rPr>
          <w:rFonts w:ascii="Verdana" w:hAnsi="Verdana"/>
          <w:b/>
          <w:sz w:val="24"/>
          <w:szCs w:val="24"/>
        </w:rPr>
        <w:t>likovnega in besednega ustvarjanja naših učencev</w:t>
      </w:r>
      <w:r w:rsidR="006D5EB6" w:rsidRPr="00A3457E">
        <w:rPr>
          <w:rFonts w:ascii="Verdana" w:hAnsi="Verdana"/>
          <w:b/>
          <w:sz w:val="24"/>
          <w:szCs w:val="24"/>
        </w:rPr>
        <w:t xml:space="preserve"> </w:t>
      </w:r>
      <w:r w:rsidRPr="00A3457E">
        <w:rPr>
          <w:rFonts w:ascii="Verdana" w:hAnsi="Verdana"/>
          <w:b/>
          <w:sz w:val="24"/>
          <w:szCs w:val="24"/>
        </w:rPr>
        <w:t>ob tednu otroka</w:t>
      </w:r>
      <w:r w:rsidR="000C5F6B" w:rsidRPr="00A3457E">
        <w:rPr>
          <w:rFonts w:ascii="Verdana" w:hAnsi="Verdana"/>
          <w:b/>
          <w:sz w:val="24"/>
          <w:szCs w:val="24"/>
        </w:rPr>
        <w:t xml:space="preserve"> na temo NEKAJ TI MORAM POVEDATI</w:t>
      </w:r>
      <w:r w:rsidR="00A3457E" w:rsidRPr="00A3457E">
        <w:rPr>
          <w:rFonts w:ascii="Verdana" w:hAnsi="Verdana"/>
          <w:b/>
          <w:sz w:val="24"/>
          <w:szCs w:val="24"/>
        </w:rPr>
        <w:t>.</w:t>
      </w:r>
      <w:r w:rsidRPr="00A3457E">
        <w:rPr>
          <w:rFonts w:ascii="Verdana" w:hAnsi="Verdana"/>
          <w:b/>
          <w:sz w:val="24"/>
          <w:szCs w:val="24"/>
        </w:rPr>
        <w:t xml:space="preserve"> </w:t>
      </w:r>
    </w:p>
    <w:p w:rsidR="00165AA6" w:rsidRDefault="008C1FF3" w:rsidP="00165AA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TOREK</w:t>
      </w:r>
      <w:r w:rsidR="00165AA6">
        <w:rPr>
          <w:rFonts w:ascii="Verdana" w:hAnsi="Verdana"/>
          <w:b/>
          <w:sz w:val="24"/>
          <w:szCs w:val="24"/>
        </w:rPr>
        <w:t xml:space="preserve">, </w:t>
      </w:r>
      <w:r w:rsidR="00106D75">
        <w:rPr>
          <w:rFonts w:ascii="Verdana" w:hAnsi="Verdana"/>
          <w:b/>
          <w:sz w:val="24"/>
          <w:szCs w:val="24"/>
        </w:rPr>
        <w:t>6</w:t>
      </w:r>
      <w:r w:rsidR="00165AA6">
        <w:rPr>
          <w:rFonts w:ascii="Verdana" w:hAnsi="Verdana"/>
          <w:b/>
          <w:sz w:val="24"/>
          <w:szCs w:val="24"/>
        </w:rPr>
        <w:t xml:space="preserve">. </w:t>
      </w:r>
      <w:r>
        <w:rPr>
          <w:rFonts w:ascii="Verdana" w:hAnsi="Verdana"/>
          <w:b/>
          <w:sz w:val="24"/>
          <w:szCs w:val="24"/>
        </w:rPr>
        <w:t>o</w:t>
      </w:r>
      <w:r w:rsidR="00165AA6">
        <w:rPr>
          <w:rFonts w:ascii="Verdana" w:hAnsi="Verdana"/>
          <w:b/>
          <w:sz w:val="24"/>
          <w:szCs w:val="24"/>
        </w:rPr>
        <w:t>ktober</w:t>
      </w:r>
    </w:p>
    <w:p w:rsidR="00AB06C1" w:rsidRDefault="00AB06C1" w:rsidP="00AB06C1">
      <w:pPr>
        <w:pStyle w:val="Odstavekseznam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Učenci 8. A in 8. B berejo pravljice učencem 1. razreda v jutranjem varstvu,</w:t>
      </w:r>
    </w:p>
    <w:p w:rsidR="001B76C7" w:rsidRDefault="001B76C7" w:rsidP="00AB06C1">
      <w:pPr>
        <w:pStyle w:val="Odstavekseznam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Učenci 9. A in 9. B berejo pravljice učencem 2. in 3. razreda v jutranjem varstvu,</w:t>
      </w:r>
    </w:p>
    <w:p w:rsidR="00684126" w:rsidRDefault="00684126" w:rsidP="00353415">
      <w:pPr>
        <w:pStyle w:val="Odstavekseznam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1. A, 1. B, 1. C: Naravoslovni dan ŽIVLJENJE Z NARAVO (druženje s prijateljskim razredom 8. A in 8. B</w:t>
      </w:r>
      <w:r w:rsidR="00AB06C1">
        <w:rPr>
          <w:rFonts w:ascii="Verdana" w:hAnsi="Verdana"/>
          <w:b/>
          <w:sz w:val="24"/>
          <w:szCs w:val="24"/>
        </w:rPr>
        <w:t>)</w:t>
      </w:r>
      <w:r>
        <w:rPr>
          <w:rFonts w:ascii="Verdana" w:hAnsi="Verdana"/>
          <w:b/>
          <w:sz w:val="24"/>
          <w:szCs w:val="24"/>
        </w:rPr>
        <w:t>,</w:t>
      </w:r>
    </w:p>
    <w:p w:rsidR="008C1FF3" w:rsidRPr="00353415" w:rsidRDefault="00AB06C1" w:rsidP="00353415">
      <w:pPr>
        <w:pStyle w:val="Odstavekseznam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prijateljski 2. in 9. razred</w:t>
      </w:r>
      <w:r w:rsidR="003D60ED">
        <w:rPr>
          <w:rFonts w:ascii="Verdana" w:hAnsi="Verdana"/>
          <w:b/>
          <w:sz w:val="24"/>
          <w:szCs w:val="24"/>
        </w:rPr>
        <w:t>i</w:t>
      </w:r>
      <w:r>
        <w:rPr>
          <w:rFonts w:ascii="Verdana" w:hAnsi="Verdana"/>
          <w:b/>
          <w:sz w:val="24"/>
          <w:szCs w:val="24"/>
        </w:rPr>
        <w:t xml:space="preserve"> od 13. 50 do 14. 35 ŠTAFETNE IGRE V TELOVADNICI,</w:t>
      </w:r>
    </w:p>
    <w:p w:rsidR="008C1FF3" w:rsidRDefault="00644947" w:rsidP="00165AA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SREDA, </w:t>
      </w:r>
      <w:r w:rsidR="00106D75">
        <w:rPr>
          <w:rFonts w:ascii="Verdana" w:hAnsi="Verdana"/>
          <w:b/>
          <w:sz w:val="24"/>
          <w:szCs w:val="24"/>
        </w:rPr>
        <w:t>7</w:t>
      </w:r>
      <w:r w:rsidR="008C1FF3">
        <w:rPr>
          <w:rFonts w:ascii="Verdana" w:hAnsi="Verdana"/>
          <w:b/>
          <w:sz w:val="24"/>
          <w:szCs w:val="24"/>
        </w:rPr>
        <w:t>. oktober</w:t>
      </w:r>
    </w:p>
    <w:p w:rsidR="00920886" w:rsidRDefault="00920886" w:rsidP="00920886">
      <w:pPr>
        <w:pStyle w:val="Odstavekseznam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Učenci 8. A in 8. B berejo pravljice učencem 1. razreda v jutranjem varstvu,</w:t>
      </w:r>
    </w:p>
    <w:p w:rsidR="001B76C7" w:rsidRPr="00353415" w:rsidRDefault="001B76C7" w:rsidP="00920886">
      <w:pPr>
        <w:pStyle w:val="Odstavekseznam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Učenci 9. A in 9. B berejo pravljice učencem 2. in 3. razreda v jutranjem varstvu,</w:t>
      </w:r>
    </w:p>
    <w:p w:rsidR="00684126" w:rsidRDefault="00684126" w:rsidP="006D5EB6">
      <w:pPr>
        <w:pStyle w:val="Odstavekseznam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1. A, 1. B, 1. C: ŠPORTNE IGRE v okviru pouka športa (druženje s prijateljskimi razredi)</w:t>
      </w:r>
      <w:r w:rsidR="00ED1F6D">
        <w:rPr>
          <w:rFonts w:ascii="Verdana" w:hAnsi="Verdana"/>
          <w:b/>
          <w:sz w:val="24"/>
          <w:szCs w:val="24"/>
        </w:rPr>
        <w:t>,</w:t>
      </w:r>
    </w:p>
    <w:p w:rsidR="00AB06C1" w:rsidRDefault="00AB06C1" w:rsidP="006D5EB6">
      <w:pPr>
        <w:pStyle w:val="Odstavekseznam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2. A </w:t>
      </w:r>
      <w:r w:rsidR="008917BA">
        <w:rPr>
          <w:rFonts w:ascii="Verdana" w:hAnsi="Verdana"/>
          <w:b/>
          <w:sz w:val="24"/>
          <w:szCs w:val="24"/>
        </w:rPr>
        <w:t xml:space="preserve">in 9. B </w:t>
      </w:r>
      <w:r>
        <w:rPr>
          <w:rFonts w:ascii="Verdana" w:hAnsi="Verdana"/>
          <w:b/>
          <w:sz w:val="24"/>
          <w:szCs w:val="24"/>
        </w:rPr>
        <w:t xml:space="preserve">razred </w:t>
      </w:r>
      <w:r w:rsidR="008917BA">
        <w:rPr>
          <w:rFonts w:ascii="Verdana" w:hAnsi="Verdana"/>
          <w:b/>
          <w:sz w:val="24"/>
          <w:szCs w:val="24"/>
        </w:rPr>
        <w:t>(4. šolska ura) – DRUŽABNE IGRE,</w:t>
      </w:r>
    </w:p>
    <w:p w:rsidR="00ED1F6D" w:rsidRDefault="00ED1F6D" w:rsidP="006D5EB6">
      <w:pPr>
        <w:pStyle w:val="Odstavekseznam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5. B in skupina VSEVEDI iz vrtca – spoznavno druženje ob družabnih igrah,</w:t>
      </w:r>
    </w:p>
    <w:p w:rsidR="003D60ED" w:rsidRDefault="003D60ED" w:rsidP="006D5EB6">
      <w:pPr>
        <w:pStyle w:val="Odstavekseznam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5. C in skupina RAZISKOVALCI iz vrtca – spoznavno druženje ob prebiranju pravljice, pogovoru o prebranem in poustvarjanju na temo pravljice,</w:t>
      </w:r>
    </w:p>
    <w:p w:rsidR="00592D4F" w:rsidRPr="000C5F6B" w:rsidRDefault="00592D4F" w:rsidP="00353415">
      <w:pPr>
        <w:pStyle w:val="Odstavekseznam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 w:rsidRPr="000C5F6B">
        <w:rPr>
          <w:rFonts w:ascii="Verdana" w:hAnsi="Verdana"/>
          <w:b/>
          <w:sz w:val="24"/>
          <w:szCs w:val="24"/>
        </w:rPr>
        <w:t xml:space="preserve">IGRE BREZ MEJA v organizaciji Društva Prijateljev mladine Mojca v Dolenjskih </w:t>
      </w:r>
      <w:r w:rsidR="009C6C87" w:rsidRPr="000C5F6B">
        <w:rPr>
          <w:rFonts w:ascii="Verdana" w:hAnsi="Verdana"/>
          <w:b/>
          <w:sz w:val="24"/>
          <w:szCs w:val="24"/>
        </w:rPr>
        <w:t>Toplicah</w:t>
      </w:r>
      <w:r w:rsidR="00A3457E">
        <w:rPr>
          <w:rFonts w:ascii="Verdana" w:hAnsi="Verdana"/>
          <w:b/>
          <w:sz w:val="24"/>
          <w:szCs w:val="24"/>
        </w:rPr>
        <w:t xml:space="preserve"> </w:t>
      </w:r>
      <w:r w:rsidR="00AB06C1">
        <w:rPr>
          <w:rFonts w:ascii="Verdana" w:hAnsi="Verdana"/>
          <w:b/>
          <w:sz w:val="24"/>
          <w:szCs w:val="24"/>
        </w:rPr>
        <w:t>od 13. do</w:t>
      </w:r>
      <w:r w:rsidR="00A3457E">
        <w:rPr>
          <w:rFonts w:ascii="Verdana" w:hAnsi="Verdana"/>
          <w:b/>
          <w:sz w:val="24"/>
          <w:szCs w:val="24"/>
        </w:rPr>
        <w:t xml:space="preserve"> 17. ur</w:t>
      </w:r>
      <w:r w:rsidR="00AB06C1">
        <w:rPr>
          <w:rFonts w:ascii="Verdana" w:hAnsi="Verdana"/>
          <w:b/>
          <w:sz w:val="24"/>
          <w:szCs w:val="24"/>
        </w:rPr>
        <w:t>e</w:t>
      </w:r>
      <w:r w:rsidR="00A3457E">
        <w:rPr>
          <w:rFonts w:ascii="Verdana" w:hAnsi="Verdana"/>
          <w:b/>
          <w:sz w:val="24"/>
          <w:szCs w:val="24"/>
        </w:rPr>
        <w:t xml:space="preserve">. </w:t>
      </w:r>
      <w:r w:rsidR="009C6C87" w:rsidRPr="000C5F6B">
        <w:rPr>
          <w:rFonts w:ascii="Verdana" w:hAnsi="Verdana"/>
          <w:b/>
          <w:sz w:val="24"/>
          <w:szCs w:val="24"/>
        </w:rPr>
        <w:t xml:space="preserve">Iger se bo udeležilo </w:t>
      </w:r>
      <w:r w:rsidR="002A7BF4" w:rsidRPr="000C5F6B">
        <w:rPr>
          <w:rFonts w:ascii="Verdana" w:hAnsi="Verdana"/>
          <w:b/>
          <w:sz w:val="24"/>
          <w:szCs w:val="24"/>
        </w:rPr>
        <w:t>6</w:t>
      </w:r>
      <w:r w:rsidRPr="000C5F6B">
        <w:rPr>
          <w:rFonts w:ascii="Verdana" w:hAnsi="Verdana"/>
          <w:b/>
          <w:sz w:val="24"/>
          <w:szCs w:val="24"/>
        </w:rPr>
        <w:t xml:space="preserve"> učencev 6. </w:t>
      </w:r>
      <w:r w:rsidR="002A7BF4" w:rsidRPr="000C5F6B">
        <w:rPr>
          <w:rFonts w:ascii="Verdana" w:hAnsi="Verdana"/>
          <w:b/>
          <w:sz w:val="24"/>
          <w:szCs w:val="24"/>
        </w:rPr>
        <w:t>r</w:t>
      </w:r>
      <w:r w:rsidRPr="000C5F6B">
        <w:rPr>
          <w:rFonts w:ascii="Verdana" w:hAnsi="Verdana"/>
          <w:b/>
          <w:sz w:val="24"/>
          <w:szCs w:val="24"/>
        </w:rPr>
        <w:t>azreda</w:t>
      </w:r>
      <w:r w:rsidR="002A7BF4" w:rsidRPr="000C5F6B">
        <w:rPr>
          <w:rFonts w:ascii="Verdana" w:hAnsi="Verdana"/>
          <w:b/>
          <w:sz w:val="24"/>
          <w:szCs w:val="24"/>
        </w:rPr>
        <w:t xml:space="preserve"> (3 dekleta, 3 fantje)</w:t>
      </w:r>
      <w:r w:rsidRPr="000C5F6B">
        <w:rPr>
          <w:rFonts w:ascii="Verdana" w:hAnsi="Verdana"/>
          <w:b/>
          <w:sz w:val="24"/>
          <w:szCs w:val="24"/>
        </w:rPr>
        <w:t>.</w:t>
      </w:r>
      <w:r w:rsidR="002A7BF4" w:rsidRPr="000C5F6B">
        <w:rPr>
          <w:rFonts w:ascii="Verdana" w:hAnsi="Verdana"/>
          <w:b/>
          <w:sz w:val="24"/>
          <w:szCs w:val="24"/>
        </w:rPr>
        <w:t xml:space="preserve"> 6. A – Mateja Sladič, 6. B Tanja Luštek</w:t>
      </w:r>
      <w:r w:rsidR="00A3457E">
        <w:rPr>
          <w:rFonts w:ascii="Verdana" w:hAnsi="Verdana"/>
          <w:b/>
          <w:sz w:val="24"/>
          <w:szCs w:val="24"/>
        </w:rPr>
        <w:t xml:space="preserve"> (spremljevalka)</w:t>
      </w:r>
    </w:p>
    <w:p w:rsidR="006D5EB6" w:rsidRPr="000C5F6B" w:rsidRDefault="006D5EB6" w:rsidP="00353415">
      <w:pPr>
        <w:pStyle w:val="Odstavekseznam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</w:p>
    <w:p w:rsidR="008917BA" w:rsidRDefault="008917BA" w:rsidP="00165AA6">
      <w:pPr>
        <w:rPr>
          <w:rFonts w:ascii="Verdana" w:hAnsi="Verdana"/>
          <w:b/>
          <w:sz w:val="24"/>
          <w:szCs w:val="24"/>
        </w:rPr>
      </w:pPr>
    </w:p>
    <w:p w:rsidR="008C1FF3" w:rsidRDefault="00191EF7" w:rsidP="00165AA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ČETRTEK</w:t>
      </w:r>
      <w:r w:rsidRPr="00191EF7">
        <w:rPr>
          <w:rFonts w:ascii="Verdana" w:hAnsi="Verdana"/>
          <w:b/>
          <w:sz w:val="24"/>
          <w:szCs w:val="24"/>
        </w:rPr>
        <w:t xml:space="preserve">, </w:t>
      </w:r>
      <w:r w:rsidR="00106D75">
        <w:rPr>
          <w:rFonts w:ascii="Verdana" w:hAnsi="Verdana"/>
          <w:b/>
          <w:sz w:val="24"/>
          <w:szCs w:val="24"/>
        </w:rPr>
        <w:t>8</w:t>
      </w:r>
      <w:r w:rsidRPr="00191EF7">
        <w:rPr>
          <w:rFonts w:ascii="Verdana" w:hAnsi="Verdana"/>
          <w:b/>
          <w:sz w:val="24"/>
          <w:szCs w:val="24"/>
        </w:rPr>
        <w:t xml:space="preserve">. </w:t>
      </w:r>
      <w:r>
        <w:rPr>
          <w:rFonts w:ascii="Verdana" w:hAnsi="Verdana"/>
          <w:b/>
          <w:sz w:val="24"/>
          <w:szCs w:val="24"/>
        </w:rPr>
        <w:t>o</w:t>
      </w:r>
      <w:r w:rsidRPr="00191EF7">
        <w:rPr>
          <w:rFonts w:ascii="Verdana" w:hAnsi="Verdana"/>
          <w:b/>
          <w:sz w:val="24"/>
          <w:szCs w:val="24"/>
        </w:rPr>
        <w:t>ktober</w:t>
      </w:r>
    </w:p>
    <w:p w:rsidR="00CC1698" w:rsidRDefault="00CC1698" w:rsidP="003B3D73">
      <w:pPr>
        <w:pStyle w:val="Odstavekseznam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Učenci 8. A in 8. B berejo pravljice učencem 1. razreda v jutranjem varstvu,</w:t>
      </w:r>
    </w:p>
    <w:p w:rsidR="001B76C7" w:rsidRDefault="001B76C7" w:rsidP="003B3D73">
      <w:pPr>
        <w:pStyle w:val="Odstavekseznam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Učenci 9. A in 9. B berejo pravljice učencem 2. in 3. razreda v jutranjem varstvu,</w:t>
      </w:r>
    </w:p>
    <w:p w:rsidR="00ED1F6D" w:rsidRDefault="00ED1F6D" w:rsidP="003B3D73">
      <w:pPr>
        <w:pStyle w:val="Odstavekseznam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Učenci 5. B berejo slovenske ljudske pravljice,</w:t>
      </w:r>
    </w:p>
    <w:p w:rsidR="003D60ED" w:rsidRDefault="003D60ED" w:rsidP="003D60ED">
      <w:pPr>
        <w:pStyle w:val="Odstavekseznam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5. C in </w:t>
      </w:r>
      <w:r w:rsidRPr="003D60ED">
        <w:rPr>
          <w:rFonts w:ascii="Verdana" w:hAnsi="Verdana"/>
          <w:b/>
          <w:sz w:val="24"/>
          <w:szCs w:val="24"/>
        </w:rPr>
        <w:t>skupina RAZISKOVALCI iz vrtca</w:t>
      </w:r>
      <w:r>
        <w:rPr>
          <w:rFonts w:ascii="Verdana" w:hAnsi="Verdana"/>
          <w:b/>
          <w:sz w:val="24"/>
          <w:szCs w:val="24"/>
        </w:rPr>
        <w:t xml:space="preserve"> – DRUŽENJE OB ŠPORTNIH IGRAH, ki jih pripravijo petošolci, v šolski telovadnici</w:t>
      </w:r>
      <w:r w:rsidR="003052C2">
        <w:rPr>
          <w:rFonts w:ascii="Verdana" w:hAnsi="Verdana"/>
          <w:b/>
          <w:sz w:val="24"/>
          <w:szCs w:val="24"/>
        </w:rPr>
        <w:t>,</w:t>
      </w:r>
      <w:bookmarkStart w:id="0" w:name="_GoBack"/>
      <w:bookmarkEnd w:id="0"/>
    </w:p>
    <w:p w:rsidR="00ED1F6D" w:rsidRDefault="00ED1F6D" w:rsidP="003B3D73">
      <w:pPr>
        <w:pStyle w:val="Odstavekseznam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Učenci 2. B in 9. B PIŠEJO LEPE MISLI NA BALONE,</w:t>
      </w:r>
    </w:p>
    <w:p w:rsidR="000C5F6B" w:rsidRPr="003B3D73" w:rsidRDefault="000C5F6B" w:rsidP="003B3D73">
      <w:pPr>
        <w:pStyle w:val="Odstavekseznam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Delavnice v OPB (</w:t>
      </w:r>
      <w:r w:rsidR="00920886">
        <w:rPr>
          <w:rFonts w:ascii="Verdana" w:hAnsi="Verdana"/>
          <w:b/>
          <w:sz w:val="24"/>
          <w:szCs w:val="24"/>
        </w:rPr>
        <w:t>kuharska delavnica, plesno-</w:t>
      </w:r>
      <w:r>
        <w:rPr>
          <w:rFonts w:ascii="Verdana" w:hAnsi="Verdana"/>
          <w:b/>
          <w:sz w:val="24"/>
          <w:szCs w:val="24"/>
        </w:rPr>
        <w:t xml:space="preserve"> športna</w:t>
      </w:r>
      <w:r w:rsidR="00920886">
        <w:rPr>
          <w:rFonts w:ascii="Verdana" w:hAnsi="Verdana"/>
          <w:b/>
          <w:sz w:val="24"/>
          <w:szCs w:val="24"/>
        </w:rPr>
        <w:t xml:space="preserve"> delavnica</w:t>
      </w:r>
      <w:r>
        <w:rPr>
          <w:rFonts w:ascii="Verdana" w:hAnsi="Verdana"/>
          <w:b/>
          <w:sz w:val="24"/>
          <w:szCs w:val="24"/>
        </w:rPr>
        <w:t>)</w:t>
      </w:r>
    </w:p>
    <w:p w:rsidR="00070E72" w:rsidRPr="00FB6899" w:rsidRDefault="00070E72" w:rsidP="00070E72">
      <w:pPr>
        <w:rPr>
          <w:rFonts w:ascii="Verdana" w:hAnsi="Verdana"/>
          <w:b/>
          <w:sz w:val="24"/>
          <w:szCs w:val="24"/>
        </w:rPr>
      </w:pPr>
      <w:r w:rsidRPr="00FB6899">
        <w:rPr>
          <w:rFonts w:ascii="Verdana" w:hAnsi="Verdana"/>
          <w:b/>
          <w:sz w:val="24"/>
          <w:szCs w:val="24"/>
        </w:rPr>
        <w:t xml:space="preserve">PETEK, </w:t>
      </w:r>
      <w:r w:rsidR="00106D75">
        <w:rPr>
          <w:rFonts w:ascii="Verdana" w:hAnsi="Verdana"/>
          <w:b/>
          <w:sz w:val="24"/>
          <w:szCs w:val="24"/>
        </w:rPr>
        <w:t>9</w:t>
      </w:r>
      <w:r w:rsidRPr="00FB6899">
        <w:rPr>
          <w:rFonts w:ascii="Verdana" w:hAnsi="Verdana"/>
          <w:b/>
          <w:sz w:val="24"/>
          <w:szCs w:val="24"/>
        </w:rPr>
        <w:t>. oktober</w:t>
      </w:r>
    </w:p>
    <w:p w:rsidR="00CC1698" w:rsidRDefault="00CC1698" w:rsidP="003B3D73">
      <w:pPr>
        <w:pStyle w:val="Odstavekseznam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Učenci 8. A in 8. B berejo pravljice učencem 1. razreda v jutranjem varstvu,</w:t>
      </w:r>
    </w:p>
    <w:p w:rsidR="001B76C7" w:rsidRDefault="001B76C7" w:rsidP="003B3D73">
      <w:pPr>
        <w:pStyle w:val="Odstavekseznam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Učenci 9. A in 9. B berejo pravljice učencem 2. in 3. razreda v jutranjem varstvu,</w:t>
      </w:r>
    </w:p>
    <w:p w:rsidR="00802059" w:rsidRDefault="00802059" w:rsidP="003B3D73">
      <w:pPr>
        <w:pStyle w:val="Odstavekseznam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Sprejem prvošolcev </w:t>
      </w:r>
      <w:r w:rsidR="00684126">
        <w:rPr>
          <w:rFonts w:ascii="Verdana" w:hAnsi="Verdana"/>
          <w:b/>
          <w:sz w:val="24"/>
          <w:szCs w:val="24"/>
        </w:rPr>
        <w:t xml:space="preserve">1. A, 1. B, 1. C in 1. P </w:t>
      </w:r>
      <w:r>
        <w:rPr>
          <w:rFonts w:ascii="Verdana" w:hAnsi="Verdana"/>
          <w:b/>
          <w:sz w:val="24"/>
          <w:szCs w:val="24"/>
        </w:rPr>
        <w:t>v šolsko skupnost (vodja skupine Nuška Keglovič)</w:t>
      </w:r>
    </w:p>
    <w:p w:rsidR="00AE1FD2" w:rsidRPr="003B3D73" w:rsidRDefault="000C5F6B" w:rsidP="00920886">
      <w:pPr>
        <w:pStyle w:val="Odstavekseznam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 w:rsidRPr="000C5F6B">
        <w:rPr>
          <w:rFonts w:ascii="Verdana" w:hAnsi="Verdana"/>
          <w:b/>
          <w:sz w:val="24"/>
          <w:szCs w:val="24"/>
        </w:rPr>
        <w:t xml:space="preserve">Delavnice v OPB </w:t>
      </w:r>
      <w:r>
        <w:rPr>
          <w:rFonts w:ascii="Verdana" w:hAnsi="Verdana"/>
          <w:b/>
          <w:sz w:val="24"/>
          <w:szCs w:val="24"/>
        </w:rPr>
        <w:t>(</w:t>
      </w:r>
      <w:r w:rsidR="00920886" w:rsidRPr="00920886">
        <w:rPr>
          <w:rFonts w:ascii="Verdana" w:hAnsi="Verdana"/>
          <w:b/>
          <w:sz w:val="24"/>
          <w:szCs w:val="24"/>
        </w:rPr>
        <w:t>kuharska delavnica, plesno- športna delavnica</w:t>
      </w:r>
      <w:r>
        <w:rPr>
          <w:rFonts w:ascii="Verdana" w:hAnsi="Verdana"/>
          <w:b/>
          <w:sz w:val="24"/>
          <w:szCs w:val="24"/>
        </w:rPr>
        <w:t>)</w:t>
      </w:r>
    </w:p>
    <w:p w:rsidR="00604F08" w:rsidRDefault="000836C4" w:rsidP="00604F08">
      <w:pPr>
        <w:rPr>
          <w:rFonts w:ascii="Calibri" w:hAnsi="Calibri" w:cs="Calibri"/>
          <w:b/>
          <w:sz w:val="28"/>
          <w:szCs w:val="28"/>
        </w:rPr>
      </w:pPr>
      <w:r w:rsidRPr="0028513F">
        <w:rPr>
          <w:rFonts w:ascii="Calibri" w:hAnsi="Calibri" w:cs="Calibri"/>
          <w:b/>
          <w:sz w:val="28"/>
          <w:szCs w:val="28"/>
        </w:rPr>
        <w:t>O</w:t>
      </w:r>
      <w:r w:rsidR="00604F08" w:rsidRPr="0028513F">
        <w:rPr>
          <w:rFonts w:ascii="Calibri" w:hAnsi="Calibri" w:cs="Calibri"/>
          <w:b/>
          <w:sz w:val="28"/>
          <w:szCs w:val="28"/>
        </w:rPr>
        <w:t xml:space="preserve">b tednu otroka še: </w:t>
      </w:r>
    </w:p>
    <w:p w:rsidR="00920886" w:rsidRPr="00920886" w:rsidRDefault="00920886" w:rsidP="00920886">
      <w:pPr>
        <w:pStyle w:val="Odstavekseznama"/>
        <w:numPr>
          <w:ilvl w:val="0"/>
          <w:numId w:val="17"/>
        </w:num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Učenci v OPB pri ustvarjalnem preživljanju prostega časa pišejo in rišejo na temo </w:t>
      </w:r>
      <w:r w:rsidRPr="00920886">
        <w:rPr>
          <w:rFonts w:ascii="Calibri" w:hAnsi="Calibri" w:cs="Calibri"/>
          <w:b/>
          <w:sz w:val="28"/>
          <w:szCs w:val="28"/>
          <w:u w:val="single"/>
        </w:rPr>
        <w:t>Nekaj ti moram povedati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 (</w:t>
      </w:r>
      <w:r w:rsidRPr="00920886">
        <w:rPr>
          <w:rFonts w:ascii="Calibri" w:hAnsi="Calibri" w:cs="Calibri"/>
          <w:b/>
          <w:sz w:val="28"/>
          <w:szCs w:val="28"/>
        </w:rPr>
        <w:t xml:space="preserve">nastajajo </w:t>
      </w:r>
      <w:r>
        <w:rPr>
          <w:rFonts w:ascii="Calibri" w:hAnsi="Calibri" w:cs="Calibri"/>
          <w:b/>
          <w:sz w:val="28"/>
          <w:szCs w:val="28"/>
        </w:rPr>
        <w:t>pisni in likovni izdelki: slike, risbe, stripi)</w:t>
      </w:r>
    </w:p>
    <w:p w:rsidR="00604F08" w:rsidRPr="00920886" w:rsidRDefault="00920886" w:rsidP="00604F08">
      <w:pPr>
        <w:pStyle w:val="Odstavekseznama"/>
        <w:numPr>
          <w:ilvl w:val="0"/>
          <w:numId w:val="1"/>
        </w:num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Učenci od </w:t>
      </w:r>
      <w:r w:rsidR="000C5F6B">
        <w:rPr>
          <w:rFonts w:ascii="Calibri" w:hAnsi="Calibri" w:cs="Calibri"/>
          <w:b/>
          <w:sz w:val="28"/>
          <w:szCs w:val="28"/>
        </w:rPr>
        <w:t xml:space="preserve">6. do 9. </w:t>
      </w:r>
      <w:r>
        <w:rPr>
          <w:rFonts w:ascii="Calibri" w:hAnsi="Calibri" w:cs="Calibri"/>
          <w:b/>
          <w:sz w:val="28"/>
          <w:szCs w:val="28"/>
        </w:rPr>
        <w:t>r</w:t>
      </w:r>
      <w:r w:rsidR="000C5F6B">
        <w:rPr>
          <w:rFonts w:ascii="Calibri" w:hAnsi="Calibri" w:cs="Calibri"/>
          <w:b/>
          <w:sz w:val="28"/>
          <w:szCs w:val="28"/>
        </w:rPr>
        <w:t>azred</w:t>
      </w:r>
      <w:r>
        <w:rPr>
          <w:rFonts w:ascii="Calibri" w:hAnsi="Calibri" w:cs="Calibri"/>
          <w:b/>
          <w:sz w:val="28"/>
          <w:szCs w:val="28"/>
        </w:rPr>
        <w:t>a pišejo</w:t>
      </w:r>
      <w:r w:rsidR="00604F08" w:rsidRPr="0028513F">
        <w:rPr>
          <w:rFonts w:ascii="Calibri" w:hAnsi="Calibri" w:cs="Calibri"/>
          <w:b/>
          <w:sz w:val="28"/>
          <w:szCs w:val="28"/>
        </w:rPr>
        <w:t xml:space="preserve"> na temo</w:t>
      </w:r>
      <w:r w:rsidR="00604F08" w:rsidRPr="0028513F">
        <w:rPr>
          <w:rFonts w:ascii="Calibri" w:hAnsi="Calibri" w:cs="Calibri"/>
          <w:sz w:val="28"/>
          <w:szCs w:val="28"/>
        </w:rPr>
        <w:t xml:space="preserve"> </w:t>
      </w:r>
      <w:r w:rsidR="00106D75">
        <w:rPr>
          <w:rFonts w:ascii="Calibri" w:hAnsi="Calibri" w:cs="Calibri"/>
          <w:b/>
          <w:sz w:val="28"/>
          <w:szCs w:val="28"/>
          <w:u w:val="single"/>
        </w:rPr>
        <w:t>Nekaj ti moram povedati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Pr="00920886">
        <w:rPr>
          <w:rFonts w:ascii="Calibri" w:hAnsi="Calibri" w:cs="Calibri"/>
          <w:b/>
          <w:sz w:val="28"/>
          <w:szCs w:val="28"/>
        </w:rPr>
        <w:t xml:space="preserve">  </w:t>
      </w:r>
      <w:r>
        <w:rPr>
          <w:rFonts w:ascii="Calibri" w:hAnsi="Calibri" w:cs="Calibri"/>
          <w:b/>
          <w:sz w:val="28"/>
          <w:szCs w:val="28"/>
        </w:rPr>
        <w:t>(</w:t>
      </w:r>
      <w:r w:rsidRPr="00920886">
        <w:rPr>
          <w:rFonts w:ascii="Calibri" w:hAnsi="Calibri" w:cs="Calibri"/>
          <w:b/>
          <w:sz w:val="28"/>
          <w:szCs w:val="28"/>
        </w:rPr>
        <w:t xml:space="preserve">najboljši spisi bodo objavljeni na </w:t>
      </w:r>
      <w:r>
        <w:rPr>
          <w:rFonts w:ascii="Calibri" w:hAnsi="Calibri" w:cs="Calibri"/>
          <w:b/>
          <w:sz w:val="28"/>
          <w:szCs w:val="28"/>
        </w:rPr>
        <w:t xml:space="preserve">razstavnem panoju in v šolskem glasilu) </w:t>
      </w:r>
    </w:p>
    <w:p w:rsidR="008C1FF3" w:rsidRPr="00920886" w:rsidRDefault="00604F08" w:rsidP="0028513F">
      <w:pPr>
        <w:pStyle w:val="Odstavekseznama"/>
        <w:numPr>
          <w:ilvl w:val="0"/>
          <w:numId w:val="2"/>
        </w:numPr>
        <w:rPr>
          <w:rFonts w:ascii="Verdana" w:hAnsi="Verdana"/>
          <w:b/>
          <w:sz w:val="28"/>
          <w:szCs w:val="28"/>
        </w:rPr>
      </w:pPr>
      <w:r w:rsidRPr="00920886">
        <w:rPr>
          <w:rFonts w:ascii="Calibri" w:hAnsi="Calibri" w:cs="Calibri"/>
          <w:b/>
          <w:sz w:val="28"/>
          <w:szCs w:val="28"/>
        </w:rPr>
        <w:t xml:space="preserve">SKUPNOST </w:t>
      </w:r>
      <w:r w:rsidR="00A3457E" w:rsidRPr="00920886">
        <w:rPr>
          <w:rFonts w:ascii="Calibri" w:hAnsi="Calibri" w:cs="Calibri"/>
          <w:b/>
          <w:sz w:val="28"/>
          <w:szCs w:val="28"/>
        </w:rPr>
        <w:t xml:space="preserve">UČENCEV ŠOLE </w:t>
      </w:r>
      <w:r w:rsidRPr="00920886">
        <w:rPr>
          <w:rFonts w:ascii="Calibri" w:hAnsi="Calibri" w:cs="Calibri"/>
          <w:b/>
          <w:sz w:val="28"/>
          <w:szCs w:val="28"/>
        </w:rPr>
        <w:t>IN ŠOLSKI PARLAMENT</w:t>
      </w:r>
      <w:r w:rsidRPr="00920886">
        <w:rPr>
          <w:rFonts w:ascii="Calibri" w:hAnsi="Calibri" w:cs="Calibri"/>
          <w:sz w:val="28"/>
          <w:szCs w:val="28"/>
        </w:rPr>
        <w:t xml:space="preserve"> -  </w:t>
      </w:r>
      <w:r w:rsidR="006D5EB6" w:rsidRPr="00920886">
        <w:rPr>
          <w:rFonts w:ascii="Calibri" w:hAnsi="Calibri" w:cs="Calibri"/>
          <w:sz w:val="28"/>
          <w:szCs w:val="28"/>
        </w:rPr>
        <w:t xml:space="preserve">Predstavitev </w:t>
      </w:r>
      <w:r w:rsidR="00A3457E" w:rsidRPr="00920886">
        <w:rPr>
          <w:rFonts w:ascii="Calibri" w:hAnsi="Calibri" w:cs="Calibri"/>
          <w:sz w:val="28"/>
          <w:szCs w:val="28"/>
        </w:rPr>
        <w:t xml:space="preserve">skupnosti učencev šole in  </w:t>
      </w:r>
      <w:r w:rsidR="006D5EB6" w:rsidRPr="00920886">
        <w:rPr>
          <w:rFonts w:ascii="Calibri" w:hAnsi="Calibri" w:cs="Calibri"/>
          <w:sz w:val="28"/>
          <w:szCs w:val="28"/>
        </w:rPr>
        <w:t xml:space="preserve">šolskega otroškega parlamenta in </w:t>
      </w:r>
      <w:r w:rsidR="00A3457E" w:rsidRPr="00920886">
        <w:rPr>
          <w:rFonts w:ascii="Calibri" w:hAnsi="Calibri" w:cs="Calibri"/>
          <w:sz w:val="28"/>
          <w:szCs w:val="28"/>
        </w:rPr>
        <w:t xml:space="preserve">njihove </w:t>
      </w:r>
      <w:r w:rsidRPr="00920886">
        <w:rPr>
          <w:rFonts w:ascii="Calibri" w:hAnsi="Calibri" w:cs="Calibri"/>
          <w:sz w:val="28"/>
          <w:szCs w:val="28"/>
        </w:rPr>
        <w:t>dejavnosti</w:t>
      </w:r>
      <w:r w:rsidR="00A3457E" w:rsidRPr="00920886">
        <w:rPr>
          <w:rFonts w:ascii="Calibri" w:hAnsi="Calibri" w:cs="Calibri"/>
          <w:sz w:val="28"/>
          <w:szCs w:val="28"/>
        </w:rPr>
        <w:t xml:space="preserve"> </w:t>
      </w:r>
      <w:r w:rsidRPr="00920886">
        <w:rPr>
          <w:rFonts w:ascii="Calibri" w:hAnsi="Calibri" w:cs="Calibri"/>
          <w:sz w:val="28"/>
          <w:szCs w:val="28"/>
        </w:rPr>
        <w:t xml:space="preserve">– </w:t>
      </w:r>
      <w:r w:rsidRPr="00920886">
        <w:rPr>
          <w:rFonts w:ascii="Calibri" w:hAnsi="Calibri" w:cs="Calibri"/>
          <w:b/>
          <w:sz w:val="28"/>
          <w:szCs w:val="28"/>
        </w:rPr>
        <w:t>plakat</w:t>
      </w:r>
      <w:r w:rsidR="00920886">
        <w:rPr>
          <w:rFonts w:ascii="Calibri" w:hAnsi="Calibri" w:cs="Calibri"/>
          <w:b/>
          <w:sz w:val="28"/>
          <w:szCs w:val="28"/>
        </w:rPr>
        <w:t xml:space="preserve">; </w:t>
      </w:r>
      <w:r w:rsidRPr="00920886">
        <w:rPr>
          <w:rFonts w:ascii="Calibri" w:hAnsi="Calibri" w:cs="Calibri"/>
          <w:b/>
          <w:sz w:val="28"/>
          <w:szCs w:val="28"/>
        </w:rPr>
        <w:t>tema</w:t>
      </w:r>
      <w:r w:rsidRPr="00920886">
        <w:rPr>
          <w:rFonts w:ascii="Calibri" w:hAnsi="Calibri" w:cs="Calibri"/>
          <w:sz w:val="28"/>
          <w:szCs w:val="28"/>
        </w:rPr>
        <w:t xml:space="preserve"> otroškega parlamenta v šol. letu </w:t>
      </w:r>
      <w:r w:rsidR="009C6C87" w:rsidRPr="00920886">
        <w:rPr>
          <w:rFonts w:ascii="Calibri" w:hAnsi="Calibri" w:cs="Calibri"/>
          <w:b/>
          <w:sz w:val="28"/>
          <w:szCs w:val="28"/>
        </w:rPr>
        <w:t>201</w:t>
      </w:r>
      <w:r w:rsidR="00106D75" w:rsidRPr="00920886">
        <w:rPr>
          <w:rFonts w:ascii="Calibri" w:hAnsi="Calibri" w:cs="Calibri"/>
          <w:b/>
          <w:sz w:val="28"/>
          <w:szCs w:val="28"/>
        </w:rPr>
        <w:t>5</w:t>
      </w:r>
      <w:r w:rsidR="009C6C87" w:rsidRPr="00920886">
        <w:rPr>
          <w:rFonts w:ascii="Calibri" w:hAnsi="Calibri" w:cs="Calibri"/>
          <w:b/>
          <w:sz w:val="28"/>
          <w:szCs w:val="28"/>
        </w:rPr>
        <w:t>/1</w:t>
      </w:r>
      <w:r w:rsidR="00106D75" w:rsidRPr="00920886">
        <w:rPr>
          <w:rFonts w:ascii="Calibri" w:hAnsi="Calibri" w:cs="Calibri"/>
          <w:b/>
          <w:sz w:val="28"/>
          <w:szCs w:val="28"/>
        </w:rPr>
        <w:t>6</w:t>
      </w:r>
      <w:r w:rsidRPr="00920886">
        <w:rPr>
          <w:rFonts w:ascii="Calibri" w:hAnsi="Calibri" w:cs="Calibri"/>
          <w:b/>
          <w:sz w:val="28"/>
          <w:szCs w:val="28"/>
        </w:rPr>
        <w:t xml:space="preserve"> </w:t>
      </w:r>
      <w:r w:rsidRPr="00920886">
        <w:rPr>
          <w:rFonts w:ascii="Calibri" w:hAnsi="Calibri" w:cs="Calibri"/>
          <w:sz w:val="28"/>
          <w:szCs w:val="28"/>
        </w:rPr>
        <w:t>bo</w:t>
      </w:r>
      <w:r w:rsidRPr="00920886">
        <w:rPr>
          <w:rFonts w:ascii="Calibri" w:hAnsi="Calibri" w:cs="Calibri"/>
          <w:b/>
          <w:sz w:val="28"/>
          <w:szCs w:val="28"/>
        </w:rPr>
        <w:t xml:space="preserve">: </w:t>
      </w:r>
      <w:r w:rsidR="00106D75" w:rsidRPr="00920886">
        <w:rPr>
          <w:rFonts w:ascii="Calibri" w:hAnsi="Calibri" w:cs="Calibri"/>
          <w:b/>
          <w:sz w:val="28"/>
          <w:szCs w:val="28"/>
        </w:rPr>
        <w:t>Pasti mladostništva</w:t>
      </w:r>
    </w:p>
    <w:p w:rsidR="00802059" w:rsidRDefault="00802059" w:rsidP="002D50D5">
      <w:pPr>
        <w:rPr>
          <w:rFonts w:ascii="Verdana" w:hAnsi="Verdana"/>
          <w:b/>
          <w:sz w:val="28"/>
          <w:szCs w:val="28"/>
        </w:rPr>
      </w:pPr>
    </w:p>
    <w:sectPr w:rsidR="00802059" w:rsidSect="000836C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EC" w:rsidRDefault="006565EC" w:rsidP="00C86ADF">
      <w:pPr>
        <w:spacing w:after="0" w:line="240" w:lineRule="auto"/>
      </w:pPr>
      <w:r>
        <w:separator/>
      </w:r>
    </w:p>
  </w:endnote>
  <w:endnote w:type="continuationSeparator" w:id="0">
    <w:p w:rsidR="006565EC" w:rsidRDefault="006565EC" w:rsidP="00C8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615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65EC" w:rsidRDefault="006565EC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2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65EC" w:rsidRDefault="006565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EC" w:rsidRDefault="006565EC" w:rsidP="00C86ADF">
      <w:pPr>
        <w:spacing w:after="0" w:line="240" w:lineRule="auto"/>
      </w:pPr>
      <w:r>
        <w:separator/>
      </w:r>
    </w:p>
  </w:footnote>
  <w:footnote w:type="continuationSeparator" w:id="0">
    <w:p w:rsidR="006565EC" w:rsidRDefault="006565EC" w:rsidP="00C86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A72"/>
    <w:multiLevelType w:val="hybridMultilevel"/>
    <w:tmpl w:val="EBEEB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0432"/>
    <w:multiLevelType w:val="hybridMultilevel"/>
    <w:tmpl w:val="DB4ECE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637A5"/>
    <w:multiLevelType w:val="hybridMultilevel"/>
    <w:tmpl w:val="E6A870F8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B373C"/>
    <w:multiLevelType w:val="hybridMultilevel"/>
    <w:tmpl w:val="8DDE24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F61B1"/>
    <w:multiLevelType w:val="hybridMultilevel"/>
    <w:tmpl w:val="0AF48C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34B64"/>
    <w:multiLevelType w:val="hybridMultilevel"/>
    <w:tmpl w:val="DB4CAA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768EA"/>
    <w:multiLevelType w:val="hybridMultilevel"/>
    <w:tmpl w:val="445CDF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E49B4"/>
    <w:multiLevelType w:val="hybridMultilevel"/>
    <w:tmpl w:val="EBEEB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F6463"/>
    <w:multiLevelType w:val="hybridMultilevel"/>
    <w:tmpl w:val="C8AACD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E6DBC"/>
    <w:multiLevelType w:val="hybridMultilevel"/>
    <w:tmpl w:val="77FA3F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D5D96"/>
    <w:multiLevelType w:val="hybridMultilevel"/>
    <w:tmpl w:val="0C1875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35B54"/>
    <w:multiLevelType w:val="hybridMultilevel"/>
    <w:tmpl w:val="80CA67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646C7"/>
    <w:multiLevelType w:val="hybridMultilevel"/>
    <w:tmpl w:val="9392EE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EA04C9"/>
    <w:multiLevelType w:val="hybridMultilevel"/>
    <w:tmpl w:val="9F483B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50F6F"/>
    <w:multiLevelType w:val="hybridMultilevel"/>
    <w:tmpl w:val="9E9894D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9F0D48"/>
    <w:multiLevelType w:val="hybridMultilevel"/>
    <w:tmpl w:val="E8DE4D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14958"/>
    <w:multiLevelType w:val="hybridMultilevel"/>
    <w:tmpl w:val="130E76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14"/>
  </w:num>
  <w:num w:numId="11">
    <w:abstractNumId w:val="15"/>
  </w:num>
  <w:num w:numId="12">
    <w:abstractNumId w:val="11"/>
  </w:num>
  <w:num w:numId="13">
    <w:abstractNumId w:val="13"/>
  </w:num>
  <w:num w:numId="14">
    <w:abstractNumId w:val="1"/>
  </w:num>
  <w:num w:numId="15">
    <w:abstractNumId w:val="16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54"/>
    <w:rsid w:val="00006C54"/>
    <w:rsid w:val="00027914"/>
    <w:rsid w:val="00032540"/>
    <w:rsid w:val="00070E72"/>
    <w:rsid w:val="000836C4"/>
    <w:rsid w:val="000A1AC3"/>
    <w:rsid w:val="000C5F6B"/>
    <w:rsid w:val="000D1228"/>
    <w:rsid w:val="000D48BF"/>
    <w:rsid w:val="000E151C"/>
    <w:rsid w:val="000E597A"/>
    <w:rsid w:val="00106D75"/>
    <w:rsid w:val="001553F8"/>
    <w:rsid w:val="00165AA6"/>
    <w:rsid w:val="00175967"/>
    <w:rsid w:val="00191EF7"/>
    <w:rsid w:val="001A5FA4"/>
    <w:rsid w:val="001B76C7"/>
    <w:rsid w:val="001D6727"/>
    <w:rsid w:val="00201D62"/>
    <w:rsid w:val="00256EF2"/>
    <w:rsid w:val="002651C5"/>
    <w:rsid w:val="0028513F"/>
    <w:rsid w:val="00286B86"/>
    <w:rsid w:val="00297E96"/>
    <w:rsid w:val="002A7BF4"/>
    <w:rsid w:val="002B4023"/>
    <w:rsid w:val="002C1E80"/>
    <w:rsid w:val="002C4B42"/>
    <w:rsid w:val="002D50D5"/>
    <w:rsid w:val="002D7984"/>
    <w:rsid w:val="003052C2"/>
    <w:rsid w:val="00343D90"/>
    <w:rsid w:val="00353415"/>
    <w:rsid w:val="003B3D73"/>
    <w:rsid w:val="003D60ED"/>
    <w:rsid w:val="003E6566"/>
    <w:rsid w:val="0040197C"/>
    <w:rsid w:val="00430BBF"/>
    <w:rsid w:val="00471170"/>
    <w:rsid w:val="004B449F"/>
    <w:rsid w:val="004D4983"/>
    <w:rsid w:val="00532009"/>
    <w:rsid w:val="005656CD"/>
    <w:rsid w:val="00592D4F"/>
    <w:rsid w:val="005B225C"/>
    <w:rsid w:val="00604F08"/>
    <w:rsid w:val="00624991"/>
    <w:rsid w:val="00644947"/>
    <w:rsid w:val="0065346E"/>
    <w:rsid w:val="006565EC"/>
    <w:rsid w:val="00657FC9"/>
    <w:rsid w:val="00684126"/>
    <w:rsid w:val="0069670F"/>
    <w:rsid w:val="006B0E2E"/>
    <w:rsid w:val="006D5EB6"/>
    <w:rsid w:val="006E7958"/>
    <w:rsid w:val="006F2121"/>
    <w:rsid w:val="007305D6"/>
    <w:rsid w:val="007376FD"/>
    <w:rsid w:val="00764341"/>
    <w:rsid w:val="00795A61"/>
    <w:rsid w:val="00795C91"/>
    <w:rsid w:val="007A335B"/>
    <w:rsid w:val="00802059"/>
    <w:rsid w:val="00806773"/>
    <w:rsid w:val="00835C1F"/>
    <w:rsid w:val="00837F04"/>
    <w:rsid w:val="0085354B"/>
    <w:rsid w:val="008917BA"/>
    <w:rsid w:val="00893416"/>
    <w:rsid w:val="008C1FF3"/>
    <w:rsid w:val="008E0E4A"/>
    <w:rsid w:val="00920886"/>
    <w:rsid w:val="00966803"/>
    <w:rsid w:val="00991BD1"/>
    <w:rsid w:val="009C6C87"/>
    <w:rsid w:val="009D3E2B"/>
    <w:rsid w:val="009E618A"/>
    <w:rsid w:val="009E7054"/>
    <w:rsid w:val="00A0385E"/>
    <w:rsid w:val="00A3457E"/>
    <w:rsid w:val="00A56E1A"/>
    <w:rsid w:val="00A634ED"/>
    <w:rsid w:val="00A81F48"/>
    <w:rsid w:val="00AA3F4A"/>
    <w:rsid w:val="00AA57D9"/>
    <w:rsid w:val="00AB06C1"/>
    <w:rsid w:val="00AE1FD2"/>
    <w:rsid w:val="00B06DA8"/>
    <w:rsid w:val="00B155D2"/>
    <w:rsid w:val="00B66013"/>
    <w:rsid w:val="00BA6346"/>
    <w:rsid w:val="00BA7D5A"/>
    <w:rsid w:val="00C05128"/>
    <w:rsid w:val="00C35CFC"/>
    <w:rsid w:val="00C52440"/>
    <w:rsid w:val="00C86ADF"/>
    <w:rsid w:val="00CB1B78"/>
    <w:rsid w:val="00CC1698"/>
    <w:rsid w:val="00D64631"/>
    <w:rsid w:val="00DA0841"/>
    <w:rsid w:val="00DC1267"/>
    <w:rsid w:val="00DC3BB8"/>
    <w:rsid w:val="00DE1764"/>
    <w:rsid w:val="00E7424C"/>
    <w:rsid w:val="00EA63DA"/>
    <w:rsid w:val="00ED14A2"/>
    <w:rsid w:val="00ED1F6D"/>
    <w:rsid w:val="00F0120C"/>
    <w:rsid w:val="00F1265C"/>
    <w:rsid w:val="00F26BCA"/>
    <w:rsid w:val="00F436CF"/>
    <w:rsid w:val="00F60F4C"/>
    <w:rsid w:val="00F849DB"/>
    <w:rsid w:val="00F934FB"/>
    <w:rsid w:val="00FB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5A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0120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8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86ADF"/>
  </w:style>
  <w:style w:type="paragraph" w:styleId="Noga">
    <w:name w:val="footer"/>
    <w:basedOn w:val="Navaden"/>
    <w:link w:val="NogaZnak"/>
    <w:uiPriority w:val="99"/>
    <w:unhideWhenUsed/>
    <w:rsid w:val="00C8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86ADF"/>
  </w:style>
  <w:style w:type="table" w:styleId="Tabelamrea">
    <w:name w:val="Table Grid"/>
    <w:basedOn w:val="Navadnatabela"/>
    <w:rsid w:val="00764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5A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0120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8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86ADF"/>
  </w:style>
  <w:style w:type="paragraph" w:styleId="Noga">
    <w:name w:val="footer"/>
    <w:basedOn w:val="Navaden"/>
    <w:link w:val="NogaZnak"/>
    <w:uiPriority w:val="99"/>
    <w:unhideWhenUsed/>
    <w:rsid w:val="00C8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86ADF"/>
  </w:style>
  <w:style w:type="table" w:styleId="Tabelamrea">
    <w:name w:val="Table Grid"/>
    <w:basedOn w:val="Navadnatabela"/>
    <w:rsid w:val="00764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1119D6C2</Template>
  <TotalTime>150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Tramte</dc:creator>
  <cp:lastModifiedBy>Anica Tramte</cp:lastModifiedBy>
  <cp:revision>15</cp:revision>
  <cp:lastPrinted>2015-10-05T05:42:00Z</cp:lastPrinted>
  <dcterms:created xsi:type="dcterms:W3CDTF">2015-09-21T12:43:00Z</dcterms:created>
  <dcterms:modified xsi:type="dcterms:W3CDTF">2015-10-05T05:51:00Z</dcterms:modified>
</cp:coreProperties>
</file>